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6B" w:rsidRPr="00097C6A" w:rsidRDefault="00BA4241" w:rsidP="005923F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97C6A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6B49C5" w:rsidRPr="00097C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2B21" w:rsidRPr="00097C6A">
        <w:rPr>
          <w:rFonts w:ascii="Times New Roman" w:hAnsi="Times New Roman"/>
          <w:b/>
          <w:bCs/>
          <w:sz w:val="28"/>
          <w:szCs w:val="28"/>
        </w:rPr>
        <w:t xml:space="preserve">МАРКОВСКОГО </w:t>
      </w:r>
      <w:r w:rsidR="00B6266B" w:rsidRPr="00097C6A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B6266B" w:rsidRPr="00097C6A" w:rsidRDefault="00012B21" w:rsidP="005923F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97C6A">
        <w:rPr>
          <w:rFonts w:ascii="Times New Roman" w:hAnsi="Times New Roman"/>
          <w:b/>
          <w:bCs/>
          <w:sz w:val="28"/>
          <w:szCs w:val="28"/>
        </w:rPr>
        <w:t>КАМЕНСКОГО</w:t>
      </w:r>
      <w:r w:rsidR="00B6266B" w:rsidRPr="00097C6A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B6266B" w:rsidRPr="00097C6A" w:rsidRDefault="00B6266B" w:rsidP="005923F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97C6A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B6266B" w:rsidRPr="00097C6A" w:rsidRDefault="00B6266B" w:rsidP="005923F6">
      <w:pPr>
        <w:shd w:val="clear" w:color="auto" w:fill="FFFFFF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03C50" w:rsidRPr="00097C6A" w:rsidRDefault="00BA4241" w:rsidP="005923F6">
      <w:pPr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7C6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923F6" w:rsidRPr="006B49C5" w:rsidRDefault="005923F6" w:rsidP="005923F6">
      <w:pPr>
        <w:shd w:val="clear" w:color="auto" w:fill="FFFFFF"/>
        <w:ind w:firstLine="4820"/>
        <w:rPr>
          <w:rFonts w:ascii="Times New Roman" w:hAnsi="Times New Roman"/>
          <w:bCs/>
          <w:sz w:val="28"/>
          <w:szCs w:val="28"/>
        </w:rPr>
      </w:pPr>
    </w:p>
    <w:p w:rsidR="00BA4241" w:rsidRPr="006B49C5" w:rsidRDefault="002347E3" w:rsidP="005923F6">
      <w:pPr>
        <w:shd w:val="clear" w:color="auto" w:fill="FFFFFF"/>
        <w:ind w:firstLine="4820"/>
        <w:rPr>
          <w:rFonts w:ascii="Times New Roman" w:hAnsi="Times New Roman"/>
          <w:bCs/>
          <w:color w:val="FF0000"/>
          <w:sz w:val="28"/>
          <w:szCs w:val="28"/>
        </w:rPr>
      </w:pPr>
      <w:r w:rsidRPr="006B49C5">
        <w:rPr>
          <w:rFonts w:ascii="Times New Roman" w:hAnsi="Times New Roman"/>
          <w:bCs/>
          <w:color w:val="FF0000"/>
          <w:sz w:val="28"/>
          <w:szCs w:val="28"/>
        </w:rPr>
        <w:t xml:space="preserve">                                               </w:t>
      </w:r>
    </w:p>
    <w:p w:rsidR="006B49C5" w:rsidRPr="007F1E2E" w:rsidRDefault="00C97761" w:rsidP="006B49C5">
      <w:pPr>
        <w:shd w:val="clear" w:color="auto" w:fill="FFFFFF"/>
        <w:tabs>
          <w:tab w:val="left" w:pos="6210"/>
        </w:tabs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7F1E2E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7F1E2E" w:rsidRPr="007F1E2E">
        <w:rPr>
          <w:rFonts w:ascii="Times New Roman" w:hAnsi="Times New Roman"/>
          <w:b/>
          <w:bCs/>
          <w:sz w:val="28"/>
          <w:szCs w:val="28"/>
        </w:rPr>
        <w:t>27  декабря</w:t>
      </w:r>
      <w:r w:rsidRPr="007F1E2E">
        <w:rPr>
          <w:rFonts w:ascii="Times New Roman" w:hAnsi="Times New Roman"/>
          <w:b/>
          <w:bCs/>
          <w:sz w:val="28"/>
          <w:szCs w:val="28"/>
        </w:rPr>
        <w:t xml:space="preserve">    202</w:t>
      </w:r>
      <w:r w:rsidR="003728D0" w:rsidRPr="007F1E2E">
        <w:rPr>
          <w:rFonts w:ascii="Times New Roman" w:hAnsi="Times New Roman"/>
          <w:b/>
          <w:bCs/>
          <w:sz w:val="28"/>
          <w:szCs w:val="28"/>
        </w:rPr>
        <w:t>3</w:t>
      </w:r>
      <w:r w:rsidR="006B49C5" w:rsidRPr="007F1E2E"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="006B49C5" w:rsidRPr="007F1E2E">
        <w:rPr>
          <w:rFonts w:ascii="Times New Roman" w:hAnsi="Times New Roman"/>
          <w:b/>
          <w:bCs/>
          <w:sz w:val="28"/>
          <w:szCs w:val="28"/>
        </w:rPr>
        <w:tab/>
      </w:r>
      <w:r w:rsidR="00B44634" w:rsidRPr="007F1E2E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6B49C5" w:rsidRPr="007F1E2E">
        <w:rPr>
          <w:rFonts w:ascii="Times New Roman" w:hAnsi="Times New Roman"/>
          <w:b/>
          <w:bCs/>
          <w:sz w:val="28"/>
          <w:szCs w:val="28"/>
        </w:rPr>
        <w:t>№</w:t>
      </w:r>
      <w:r w:rsidR="00B44634" w:rsidRPr="007F1E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1E2E" w:rsidRPr="007F1E2E">
        <w:rPr>
          <w:rFonts w:ascii="Times New Roman" w:hAnsi="Times New Roman"/>
          <w:b/>
          <w:bCs/>
          <w:sz w:val="28"/>
          <w:szCs w:val="28"/>
        </w:rPr>
        <w:t xml:space="preserve"> 143</w:t>
      </w:r>
      <w:r w:rsidR="00B44634" w:rsidRPr="007F1E2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C5296" w:rsidRPr="00A16783" w:rsidRDefault="003C5296" w:rsidP="00A16783">
      <w:pPr>
        <w:shd w:val="clear" w:color="auto" w:fill="FFFFFF"/>
        <w:tabs>
          <w:tab w:val="left" w:pos="6210"/>
        </w:tabs>
        <w:ind w:firstLine="142"/>
        <w:jc w:val="left"/>
        <w:rPr>
          <w:rFonts w:ascii="Times New Roman" w:hAnsi="Times New Roman"/>
          <w:b/>
          <w:sz w:val="28"/>
          <w:szCs w:val="28"/>
        </w:rPr>
      </w:pPr>
      <w:r w:rsidRPr="00A16783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3C5296" w:rsidRPr="00A16783" w:rsidRDefault="003C5296" w:rsidP="00A16783">
      <w:pPr>
        <w:shd w:val="clear" w:color="auto" w:fill="FFFFFF"/>
        <w:tabs>
          <w:tab w:val="left" w:pos="6210"/>
        </w:tabs>
        <w:ind w:firstLine="142"/>
        <w:jc w:val="left"/>
        <w:rPr>
          <w:rFonts w:ascii="Times New Roman" w:hAnsi="Times New Roman"/>
          <w:b/>
          <w:sz w:val="28"/>
          <w:szCs w:val="28"/>
        </w:rPr>
      </w:pPr>
      <w:r w:rsidRPr="00A16783">
        <w:rPr>
          <w:rFonts w:ascii="Times New Roman" w:hAnsi="Times New Roman"/>
          <w:b/>
          <w:sz w:val="28"/>
          <w:szCs w:val="28"/>
        </w:rPr>
        <w:t>Совета народных депутатов Марковского</w:t>
      </w:r>
    </w:p>
    <w:p w:rsidR="006B49C5" w:rsidRPr="00A16783" w:rsidRDefault="003C5296" w:rsidP="00A16783">
      <w:pPr>
        <w:shd w:val="clear" w:color="auto" w:fill="FFFFFF"/>
        <w:tabs>
          <w:tab w:val="left" w:pos="6210"/>
        </w:tabs>
        <w:ind w:firstLine="142"/>
        <w:jc w:val="left"/>
        <w:rPr>
          <w:rFonts w:ascii="Times New Roman" w:hAnsi="Times New Roman"/>
          <w:b/>
          <w:bCs/>
          <w:sz w:val="28"/>
          <w:szCs w:val="28"/>
        </w:rPr>
      </w:pPr>
      <w:r w:rsidRPr="00A16783">
        <w:rPr>
          <w:rFonts w:ascii="Times New Roman" w:hAnsi="Times New Roman"/>
          <w:b/>
          <w:sz w:val="28"/>
          <w:szCs w:val="28"/>
        </w:rPr>
        <w:t>сельского поселения от 08.11.2017г. №92</w:t>
      </w:r>
    </w:p>
    <w:p w:rsidR="006B49C5" w:rsidRPr="00A16783" w:rsidRDefault="003C5296" w:rsidP="00A16783">
      <w:pPr>
        <w:shd w:val="clear" w:color="auto" w:fill="FFFFFF"/>
        <w:tabs>
          <w:tab w:val="left" w:pos="567"/>
        </w:tabs>
        <w:ind w:firstLine="142"/>
        <w:jc w:val="left"/>
        <w:rPr>
          <w:rFonts w:ascii="Times New Roman" w:hAnsi="Times New Roman"/>
          <w:b/>
          <w:sz w:val="28"/>
          <w:szCs w:val="28"/>
        </w:rPr>
      </w:pPr>
      <w:r w:rsidRPr="00A16783">
        <w:rPr>
          <w:rFonts w:ascii="Times New Roman" w:hAnsi="Times New Roman"/>
          <w:b/>
          <w:bCs/>
          <w:sz w:val="28"/>
          <w:szCs w:val="28"/>
        </w:rPr>
        <w:t>«</w:t>
      </w:r>
      <w:r w:rsidR="006B49C5" w:rsidRPr="00A16783">
        <w:rPr>
          <w:rFonts w:ascii="Times New Roman" w:hAnsi="Times New Roman"/>
          <w:b/>
          <w:bCs/>
          <w:sz w:val="28"/>
          <w:szCs w:val="28"/>
        </w:rPr>
        <w:t xml:space="preserve">Об  </w:t>
      </w:r>
      <w:r w:rsidR="00503C50" w:rsidRPr="00A16783">
        <w:rPr>
          <w:rFonts w:ascii="Times New Roman" w:hAnsi="Times New Roman"/>
          <w:b/>
          <w:sz w:val="28"/>
          <w:szCs w:val="28"/>
        </w:rPr>
        <w:t xml:space="preserve">утверждении Программы </w:t>
      </w:r>
      <w:proofErr w:type="gramStart"/>
      <w:r w:rsidR="00503C50" w:rsidRPr="00A16783">
        <w:rPr>
          <w:rFonts w:ascii="Times New Roman" w:hAnsi="Times New Roman"/>
          <w:b/>
          <w:sz w:val="28"/>
          <w:szCs w:val="28"/>
        </w:rPr>
        <w:t>комплексного</w:t>
      </w:r>
      <w:proofErr w:type="gramEnd"/>
      <w:r w:rsidR="00503C50" w:rsidRPr="00A16783">
        <w:rPr>
          <w:rFonts w:ascii="Times New Roman" w:hAnsi="Times New Roman"/>
          <w:b/>
          <w:sz w:val="28"/>
          <w:szCs w:val="28"/>
        </w:rPr>
        <w:t xml:space="preserve"> </w:t>
      </w:r>
    </w:p>
    <w:p w:rsidR="006B49C5" w:rsidRPr="00A16783" w:rsidRDefault="00503C50" w:rsidP="00A16783">
      <w:pPr>
        <w:shd w:val="clear" w:color="auto" w:fill="FFFFFF"/>
        <w:ind w:firstLine="142"/>
        <w:jc w:val="left"/>
        <w:rPr>
          <w:rFonts w:ascii="Times New Roman" w:hAnsi="Times New Roman"/>
          <w:b/>
          <w:sz w:val="28"/>
          <w:szCs w:val="28"/>
        </w:rPr>
      </w:pPr>
      <w:r w:rsidRPr="00A16783">
        <w:rPr>
          <w:rFonts w:ascii="Times New Roman" w:hAnsi="Times New Roman"/>
          <w:b/>
          <w:sz w:val="28"/>
          <w:szCs w:val="28"/>
        </w:rPr>
        <w:t>развития</w:t>
      </w:r>
      <w:r w:rsidR="005923F6" w:rsidRPr="00A16783">
        <w:rPr>
          <w:rFonts w:ascii="Times New Roman" w:hAnsi="Times New Roman"/>
          <w:b/>
          <w:sz w:val="28"/>
          <w:szCs w:val="28"/>
        </w:rPr>
        <w:t xml:space="preserve"> </w:t>
      </w:r>
      <w:r w:rsidRPr="00A16783">
        <w:rPr>
          <w:rFonts w:ascii="Times New Roman" w:hAnsi="Times New Roman"/>
          <w:b/>
          <w:sz w:val="28"/>
          <w:szCs w:val="28"/>
        </w:rPr>
        <w:t>социальной инфраструктуры</w:t>
      </w:r>
    </w:p>
    <w:p w:rsidR="006B49C5" w:rsidRPr="00A16783" w:rsidRDefault="00012B21" w:rsidP="00A16783">
      <w:pPr>
        <w:shd w:val="clear" w:color="auto" w:fill="FFFFFF"/>
        <w:ind w:firstLine="142"/>
        <w:jc w:val="left"/>
        <w:rPr>
          <w:rFonts w:ascii="Times New Roman" w:hAnsi="Times New Roman"/>
          <w:b/>
          <w:sz w:val="28"/>
          <w:szCs w:val="28"/>
        </w:rPr>
      </w:pPr>
      <w:r w:rsidRPr="00A16783">
        <w:rPr>
          <w:rFonts w:ascii="Times New Roman" w:hAnsi="Times New Roman"/>
          <w:b/>
          <w:sz w:val="28"/>
          <w:szCs w:val="28"/>
        </w:rPr>
        <w:t xml:space="preserve">Марковского </w:t>
      </w:r>
      <w:r w:rsidR="00B6266B" w:rsidRPr="00A16783">
        <w:rPr>
          <w:rFonts w:ascii="Times New Roman" w:hAnsi="Times New Roman"/>
          <w:b/>
          <w:sz w:val="28"/>
          <w:szCs w:val="28"/>
        </w:rPr>
        <w:t xml:space="preserve"> </w:t>
      </w:r>
      <w:r w:rsidR="00503C50" w:rsidRPr="00A16783">
        <w:rPr>
          <w:rFonts w:ascii="Times New Roman" w:hAnsi="Times New Roman"/>
          <w:b/>
          <w:sz w:val="28"/>
          <w:szCs w:val="28"/>
        </w:rPr>
        <w:t>сельского</w:t>
      </w:r>
      <w:r w:rsidR="005923F6" w:rsidRPr="00A16783">
        <w:rPr>
          <w:rFonts w:ascii="Times New Roman" w:hAnsi="Times New Roman"/>
          <w:b/>
          <w:sz w:val="28"/>
          <w:szCs w:val="28"/>
        </w:rPr>
        <w:t xml:space="preserve"> </w:t>
      </w:r>
      <w:r w:rsidR="00B6266B" w:rsidRPr="00A16783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6B49C5" w:rsidRPr="00A16783">
        <w:rPr>
          <w:rFonts w:ascii="Times New Roman" w:hAnsi="Times New Roman"/>
          <w:b/>
          <w:sz w:val="28"/>
          <w:szCs w:val="28"/>
        </w:rPr>
        <w:t xml:space="preserve"> </w:t>
      </w:r>
    </w:p>
    <w:p w:rsidR="006B49C5" w:rsidRPr="00A16783" w:rsidRDefault="00012B21" w:rsidP="00A16783">
      <w:pPr>
        <w:shd w:val="clear" w:color="auto" w:fill="FFFFFF"/>
        <w:ind w:firstLine="142"/>
        <w:jc w:val="left"/>
        <w:rPr>
          <w:rFonts w:ascii="Times New Roman" w:hAnsi="Times New Roman"/>
          <w:b/>
          <w:sz w:val="28"/>
          <w:szCs w:val="28"/>
        </w:rPr>
      </w:pPr>
      <w:r w:rsidRPr="00A16783">
        <w:rPr>
          <w:rFonts w:ascii="Times New Roman" w:hAnsi="Times New Roman"/>
          <w:b/>
          <w:sz w:val="28"/>
          <w:szCs w:val="28"/>
        </w:rPr>
        <w:t>Каменского</w:t>
      </w:r>
      <w:r w:rsidR="00B6266B" w:rsidRPr="00A16783">
        <w:rPr>
          <w:rFonts w:ascii="Times New Roman" w:hAnsi="Times New Roman"/>
          <w:b/>
          <w:sz w:val="28"/>
          <w:szCs w:val="28"/>
        </w:rPr>
        <w:t xml:space="preserve"> </w:t>
      </w:r>
      <w:r w:rsidR="00503C50" w:rsidRPr="00A1678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5923F6" w:rsidRPr="00A16783">
        <w:rPr>
          <w:rFonts w:ascii="Times New Roman" w:hAnsi="Times New Roman"/>
          <w:b/>
          <w:sz w:val="28"/>
          <w:szCs w:val="28"/>
        </w:rPr>
        <w:t xml:space="preserve"> </w:t>
      </w:r>
    </w:p>
    <w:p w:rsidR="00503C50" w:rsidRPr="00A16783" w:rsidRDefault="00B6266B" w:rsidP="00A16783">
      <w:pPr>
        <w:shd w:val="clear" w:color="auto" w:fill="FFFFFF"/>
        <w:ind w:firstLine="142"/>
        <w:jc w:val="left"/>
        <w:rPr>
          <w:rFonts w:ascii="Times New Roman" w:hAnsi="Times New Roman"/>
          <w:b/>
          <w:sz w:val="28"/>
          <w:szCs w:val="28"/>
        </w:rPr>
      </w:pPr>
      <w:r w:rsidRPr="00A16783">
        <w:rPr>
          <w:rFonts w:ascii="Times New Roman" w:hAnsi="Times New Roman"/>
          <w:b/>
          <w:sz w:val="28"/>
          <w:szCs w:val="28"/>
        </w:rPr>
        <w:t>Воронежской</w:t>
      </w:r>
      <w:r w:rsidR="005923F6" w:rsidRPr="00A16783">
        <w:rPr>
          <w:rFonts w:ascii="Times New Roman" w:hAnsi="Times New Roman"/>
          <w:b/>
          <w:sz w:val="28"/>
          <w:szCs w:val="28"/>
        </w:rPr>
        <w:t xml:space="preserve"> </w:t>
      </w:r>
      <w:r w:rsidRPr="00A16783">
        <w:rPr>
          <w:rFonts w:ascii="Times New Roman" w:hAnsi="Times New Roman"/>
          <w:b/>
          <w:sz w:val="28"/>
          <w:szCs w:val="28"/>
        </w:rPr>
        <w:t>области на 2017</w:t>
      </w:r>
      <w:r w:rsidR="00DD4D7D" w:rsidRPr="00A16783">
        <w:rPr>
          <w:rFonts w:ascii="Times New Roman" w:hAnsi="Times New Roman"/>
          <w:b/>
          <w:sz w:val="28"/>
          <w:szCs w:val="28"/>
        </w:rPr>
        <w:t>-2030</w:t>
      </w:r>
      <w:r w:rsidR="00503C50" w:rsidRPr="00A167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03C50" w:rsidRPr="00A16783">
        <w:rPr>
          <w:rFonts w:ascii="Times New Roman" w:hAnsi="Times New Roman"/>
          <w:b/>
          <w:sz w:val="28"/>
          <w:szCs w:val="28"/>
        </w:rPr>
        <w:t>г</w:t>
      </w:r>
      <w:r w:rsidR="006B49C5" w:rsidRPr="00A16783">
        <w:rPr>
          <w:rFonts w:ascii="Times New Roman" w:hAnsi="Times New Roman"/>
          <w:b/>
          <w:sz w:val="28"/>
          <w:szCs w:val="28"/>
        </w:rPr>
        <w:t>.</w:t>
      </w:r>
      <w:r w:rsidR="00503C50" w:rsidRPr="00A16783">
        <w:rPr>
          <w:rFonts w:ascii="Times New Roman" w:hAnsi="Times New Roman"/>
          <w:b/>
          <w:sz w:val="28"/>
          <w:szCs w:val="28"/>
        </w:rPr>
        <w:t>г</w:t>
      </w:r>
      <w:proofErr w:type="spellEnd"/>
      <w:r w:rsidR="006B49C5" w:rsidRPr="00A16783">
        <w:rPr>
          <w:rFonts w:ascii="Times New Roman" w:hAnsi="Times New Roman"/>
          <w:b/>
          <w:sz w:val="28"/>
          <w:szCs w:val="28"/>
        </w:rPr>
        <w:t>.</w:t>
      </w:r>
      <w:r w:rsidR="003C5296" w:rsidRPr="00A16783">
        <w:rPr>
          <w:rFonts w:ascii="Times New Roman" w:hAnsi="Times New Roman"/>
          <w:b/>
          <w:sz w:val="28"/>
          <w:szCs w:val="28"/>
        </w:rPr>
        <w:t>»</w:t>
      </w:r>
    </w:p>
    <w:p w:rsidR="005923F6" w:rsidRPr="006B49C5" w:rsidRDefault="005923F6" w:rsidP="00854BC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503C50" w:rsidRPr="006B49C5" w:rsidRDefault="005923F6" w:rsidP="005923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B49C5">
        <w:rPr>
          <w:rFonts w:ascii="Times New Roman" w:hAnsi="Times New Roman"/>
          <w:sz w:val="28"/>
          <w:szCs w:val="28"/>
        </w:rPr>
        <w:t xml:space="preserve"> </w:t>
      </w:r>
      <w:r w:rsidR="00D44CBF" w:rsidRPr="006B49C5">
        <w:rPr>
          <w:rFonts w:ascii="Times New Roman" w:hAnsi="Times New Roman"/>
          <w:sz w:val="28"/>
          <w:szCs w:val="28"/>
        </w:rPr>
        <w:t xml:space="preserve">В соответствии с п. 8 ст. 8 Градостроительного кодекса РФ, постановлением Правительства РФ от 01.10.2015 № 1050 «Об утверждении требований к комплексным программам развития социальной инфраструктуры», в </w:t>
      </w:r>
      <w:r w:rsidR="00503C50" w:rsidRPr="006B49C5">
        <w:rPr>
          <w:rFonts w:ascii="Times New Roman" w:hAnsi="Times New Roman"/>
          <w:sz w:val="28"/>
          <w:szCs w:val="28"/>
        </w:rPr>
        <w:t xml:space="preserve">целях повышения качества жизни населения, его занятости и </w:t>
      </w:r>
      <w:proofErr w:type="spellStart"/>
      <w:r w:rsidR="00503C50" w:rsidRPr="006B49C5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="00503C50" w:rsidRPr="006B49C5">
        <w:rPr>
          <w:rFonts w:ascii="Times New Roman" w:hAnsi="Times New Roman"/>
          <w:sz w:val="28"/>
          <w:szCs w:val="28"/>
        </w:rPr>
        <w:t>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</w:t>
      </w:r>
      <w:r w:rsidR="00B6266B" w:rsidRPr="006B49C5">
        <w:rPr>
          <w:rFonts w:ascii="Times New Roman" w:hAnsi="Times New Roman"/>
          <w:sz w:val="28"/>
          <w:szCs w:val="28"/>
        </w:rPr>
        <w:t>луг на территории</w:t>
      </w:r>
      <w:r w:rsidRPr="006B49C5">
        <w:rPr>
          <w:rFonts w:ascii="Times New Roman" w:hAnsi="Times New Roman"/>
          <w:sz w:val="28"/>
          <w:szCs w:val="28"/>
        </w:rPr>
        <w:t xml:space="preserve"> </w:t>
      </w:r>
      <w:r w:rsidR="00012B21" w:rsidRPr="006B49C5">
        <w:rPr>
          <w:rFonts w:ascii="Times New Roman" w:hAnsi="Times New Roman"/>
          <w:sz w:val="28"/>
          <w:szCs w:val="28"/>
        </w:rPr>
        <w:t xml:space="preserve">Марковского </w:t>
      </w:r>
      <w:r w:rsidR="00503C50" w:rsidRPr="006B49C5">
        <w:rPr>
          <w:rFonts w:ascii="Times New Roman" w:hAnsi="Times New Roman"/>
          <w:sz w:val="28"/>
          <w:szCs w:val="28"/>
        </w:rPr>
        <w:t xml:space="preserve"> сельского поселения, руководствуясь </w:t>
      </w:r>
      <w:r w:rsidR="00BA4241" w:rsidRPr="006B49C5">
        <w:rPr>
          <w:rFonts w:ascii="Times New Roman" w:hAnsi="Times New Roman"/>
          <w:sz w:val="28"/>
          <w:szCs w:val="28"/>
        </w:rPr>
        <w:t xml:space="preserve">Уставом поселения, Совет народных депутатов </w:t>
      </w:r>
      <w:r w:rsidR="00012B21" w:rsidRPr="006B49C5">
        <w:rPr>
          <w:rFonts w:ascii="Times New Roman" w:hAnsi="Times New Roman"/>
          <w:sz w:val="28"/>
          <w:szCs w:val="28"/>
        </w:rPr>
        <w:t xml:space="preserve">Марковского </w:t>
      </w:r>
      <w:r w:rsidR="00B6266B" w:rsidRPr="006B49C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03C50" w:rsidRDefault="00BA4241" w:rsidP="005923F6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6B49C5">
        <w:rPr>
          <w:rFonts w:ascii="Times New Roman" w:hAnsi="Times New Roman"/>
          <w:sz w:val="28"/>
          <w:szCs w:val="28"/>
        </w:rPr>
        <w:t>РЕШИЛ</w:t>
      </w:r>
      <w:r w:rsidR="00503C50" w:rsidRPr="006B49C5">
        <w:rPr>
          <w:rFonts w:ascii="Times New Roman" w:hAnsi="Times New Roman"/>
          <w:sz w:val="28"/>
          <w:szCs w:val="28"/>
        </w:rPr>
        <w:t>:</w:t>
      </w:r>
    </w:p>
    <w:p w:rsidR="000E26BE" w:rsidRDefault="000E26BE" w:rsidP="005923F6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26BE" w:rsidRPr="00B80DCB" w:rsidRDefault="000E26BE" w:rsidP="000E26BE">
      <w:pPr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B80DCB">
        <w:rPr>
          <w:rFonts w:ascii="Times New Roman" w:hAnsi="Times New Roman"/>
          <w:sz w:val="28"/>
          <w:szCs w:val="28"/>
          <w:lang w:eastAsia="en-US"/>
        </w:rPr>
        <w:t>1. Внести  изменения в решение Совета народных депутатов Марковского сельского поселения  от 08.11.2017 г. № 9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B80DC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80DCB">
        <w:rPr>
          <w:rFonts w:ascii="Times New Roman" w:hAnsi="Times New Roman"/>
        </w:rPr>
        <w:t>«О</w:t>
      </w:r>
      <w:r>
        <w:rPr>
          <w:rFonts w:ascii="Times New Roman" w:hAnsi="Times New Roman"/>
        </w:rPr>
        <w:t>Б</w:t>
      </w:r>
      <w:r w:rsidRPr="00B80D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УТВЕРЖДЕНИ</w:t>
      </w:r>
      <w:r w:rsidRPr="00B80DCB">
        <w:rPr>
          <w:rFonts w:ascii="Times New Roman" w:hAnsi="Times New Roman"/>
        </w:rPr>
        <w:t xml:space="preserve">И ПРОГРАММЫ КОМПЛЕКСНОГО РАЗВИТИЯ </w:t>
      </w:r>
      <w:r>
        <w:rPr>
          <w:rFonts w:ascii="Times New Roman" w:hAnsi="Times New Roman"/>
        </w:rPr>
        <w:t xml:space="preserve"> СОЦИАЛЬНОЙ </w:t>
      </w:r>
      <w:r w:rsidRPr="00B80DCB">
        <w:rPr>
          <w:rFonts w:ascii="Times New Roman" w:hAnsi="Times New Roman"/>
        </w:rPr>
        <w:t xml:space="preserve"> ИНФРАСТРУКТУРЫ  МАРКОВСКОГО  СЕЛЬСКОГО ПОСЕЛЕНИЯ КАМЕНСКОГО  МУНИЦИПАЛЬНОГО РАЙОНА ВОРОНЕЖСКОЙ ОБЛАСТИ НА 2017 - 2030 ГОДЫ»: </w:t>
      </w:r>
    </w:p>
    <w:p w:rsidR="000E26BE" w:rsidRPr="00B80DCB" w:rsidRDefault="000E26BE" w:rsidP="000E26BE">
      <w:pPr>
        <w:rPr>
          <w:rFonts w:ascii="Times New Roman" w:hAnsi="Times New Roman"/>
          <w:sz w:val="28"/>
          <w:szCs w:val="28"/>
          <w:lang w:eastAsia="en-US"/>
        </w:rPr>
      </w:pPr>
      <w:r w:rsidRPr="00B80DCB">
        <w:rPr>
          <w:rFonts w:ascii="Times New Roman" w:hAnsi="Times New Roman"/>
          <w:sz w:val="28"/>
          <w:szCs w:val="28"/>
          <w:lang w:eastAsia="en-US"/>
        </w:rPr>
        <w:t xml:space="preserve">Изложить прилагаемую программу комплексного развития </w:t>
      </w:r>
      <w:r>
        <w:rPr>
          <w:rFonts w:ascii="Times New Roman" w:hAnsi="Times New Roman"/>
          <w:sz w:val="28"/>
          <w:szCs w:val="28"/>
          <w:lang w:eastAsia="en-US"/>
        </w:rPr>
        <w:t xml:space="preserve">социальной </w:t>
      </w:r>
      <w:r w:rsidRPr="00B80DCB">
        <w:rPr>
          <w:rFonts w:ascii="Times New Roman" w:hAnsi="Times New Roman"/>
          <w:sz w:val="28"/>
          <w:szCs w:val="28"/>
          <w:lang w:eastAsia="en-US"/>
        </w:rPr>
        <w:t xml:space="preserve"> инфраструктуры Марковского сельского поселения Каменского  муниципального района Воронежской области на 2017-2030 годы  в новой редакции.</w:t>
      </w:r>
    </w:p>
    <w:p w:rsidR="00503C50" w:rsidRPr="004E34B6" w:rsidRDefault="00EB1BBF" w:rsidP="00012B21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E34B6">
        <w:rPr>
          <w:rFonts w:ascii="Times New Roman" w:hAnsi="Times New Roman"/>
          <w:color w:val="000000"/>
          <w:sz w:val="28"/>
          <w:szCs w:val="28"/>
        </w:rPr>
        <w:t>2</w:t>
      </w:r>
      <w:r w:rsidR="00CE5983" w:rsidRPr="004E34B6">
        <w:rPr>
          <w:rFonts w:ascii="Times New Roman" w:hAnsi="Times New Roman"/>
          <w:color w:val="000000"/>
          <w:sz w:val="28"/>
          <w:szCs w:val="28"/>
        </w:rPr>
        <w:t>.</w:t>
      </w:r>
      <w:r w:rsidR="00FA7310" w:rsidRPr="004E34B6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6B49C5" w:rsidRPr="004E34B6">
        <w:rPr>
          <w:rFonts w:ascii="Times New Roman" w:hAnsi="Times New Roman"/>
          <w:color w:val="000000"/>
          <w:sz w:val="28"/>
          <w:szCs w:val="28"/>
        </w:rPr>
        <w:t>бнародовать</w:t>
      </w:r>
      <w:r w:rsidR="00BA4241" w:rsidRPr="004E34B6">
        <w:rPr>
          <w:rFonts w:ascii="Times New Roman" w:hAnsi="Times New Roman"/>
          <w:color w:val="000000"/>
          <w:sz w:val="28"/>
          <w:szCs w:val="28"/>
        </w:rPr>
        <w:t xml:space="preserve"> настоящее решение</w:t>
      </w:r>
      <w:r w:rsidR="00FA7310" w:rsidRPr="004E34B6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6B49C5" w:rsidRPr="004E34B6">
        <w:rPr>
          <w:rFonts w:ascii="Times New Roman" w:hAnsi="Times New Roman"/>
          <w:color w:val="000000"/>
          <w:sz w:val="28"/>
          <w:szCs w:val="28"/>
        </w:rPr>
        <w:t xml:space="preserve"> территории  Марковского  сельского поселения  Каменского муниципального района Воронежской области  и разместить на </w:t>
      </w:r>
      <w:r w:rsidR="00FA7310" w:rsidRPr="004E34B6">
        <w:rPr>
          <w:rFonts w:ascii="Times New Roman" w:hAnsi="Times New Roman"/>
          <w:color w:val="000000"/>
          <w:sz w:val="28"/>
          <w:szCs w:val="28"/>
        </w:rPr>
        <w:t xml:space="preserve"> официальном сайте сельского поселения </w:t>
      </w:r>
      <w:r w:rsidR="00012B21" w:rsidRPr="004E34B6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927"/>
      </w:tblGrid>
      <w:tr w:rsidR="005923F6" w:rsidRPr="006B49C5" w:rsidTr="00340C00">
        <w:tc>
          <w:tcPr>
            <w:tcW w:w="3936" w:type="dxa"/>
            <w:shd w:val="clear" w:color="auto" w:fill="auto"/>
          </w:tcPr>
          <w:p w:rsidR="006B49C5" w:rsidRDefault="00340C00" w:rsidP="00340C00">
            <w:pPr>
              <w:shd w:val="clear" w:color="auto" w:fill="FFFFFF"/>
              <w:ind w:right="371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BA4FCC" w:rsidRDefault="00BA4FCC" w:rsidP="008B2D2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923F6" w:rsidRPr="006B49C5" w:rsidRDefault="005923F6" w:rsidP="008B2D2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49C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12B21" w:rsidRPr="006B49C5">
              <w:rPr>
                <w:rFonts w:ascii="Times New Roman" w:hAnsi="Times New Roman"/>
                <w:sz w:val="28"/>
                <w:szCs w:val="28"/>
              </w:rPr>
              <w:t xml:space="preserve">Марковского </w:t>
            </w:r>
            <w:r w:rsidRPr="006B4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23F6" w:rsidRPr="006B49C5" w:rsidRDefault="005923F6" w:rsidP="008B2D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49C5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5923F6" w:rsidRPr="006B49C5" w:rsidRDefault="005923F6" w:rsidP="008B2D2A">
            <w:pPr>
              <w:shd w:val="clear" w:color="auto" w:fill="FFFFFF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B49C5" w:rsidRDefault="006B49C5" w:rsidP="00012B2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6B49C5" w:rsidRDefault="006B49C5" w:rsidP="00012B2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5923F6" w:rsidRPr="006B49C5" w:rsidRDefault="00012B21" w:rsidP="00012B2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B49C5">
              <w:rPr>
                <w:rFonts w:ascii="Times New Roman" w:hAnsi="Times New Roman"/>
                <w:sz w:val="28"/>
                <w:szCs w:val="28"/>
              </w:rPr>
              <w:t>В.Ф.</w:t>
            </w:r>
            <w:r w:rsidR="006B4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49C5">
              <w:rPr>
                <w:rFonts w:ascii="Times New Roman" w:hAnsi="Times New Roman"/>
                <w:sz w:val="28"/>
                <w:szCs w:val="28"/>
              </w:rPr>
              <w:t>Осадченко</w:t>
            </w:r>
          </w:p>
        </w:tc>
      </w:tr>
    </w:tbl>
    <w:p w:rsidR="005923F6" w:rsidRPr="006B49C5" w:rsidRDefault="005923F6" w:rsidP="005923F6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0E26BE" w:rsidRDefault="000E26BE" w:rsidP="005923F6">
      <w:pPr>
        <w:shd w:val="clear" w:color="auto" w:fill="FFFFFF"/>
        <w:ind w:firstLine="4820"/>
        <w:rPr>
          <w:rFonts w:cs="Arial"/>
        </w:rPr>
      </w:pPr>
    </w:p>
    <w:p w:rsidR="0076140A" w:rsidRDefault="0076140A" w:rsidP="005923F6">
      <w:pPr>
        <w:shd w:val="clear" w:color="auto" w:fill="FFFFFF"/>
        <w:ind w:firstLine="4820"/>
        <w:rPr>
          <w:rFonts w:ascii="Times New Roman" w:hAnsi="Times New Roman"/>
        </w:rPr>
      </w:pPr>
    </w:p>
    <w:p w:rsidR="007F1E2E" w:rsidRDefault="007F1E2E" w:rsidP="005923F6">
      <w:pPr>
        <w:shd w:val="clear" w:color="auto" w:fill="FFFFFF"/>
        <w:ind w:firstLine="4820"/>
        <w:rPr>
          <w:rFonts w:ascii="Times New Roman" w:hAnsi="Times New Roman"/>
        </w:rPr>
      </w:pPr>
    </w:p>
    <w:p w:rsidR="00503C50" w:rsidRPr="00CE76AB" w:rsidRDefault="007F1E2E" w:rsidP="005923F6">
      <w:pPr>
        <w:shd w:val="clear" w:color="auto" w:fill="FFFFFF"/>
        <w:ind w:firstLine="48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CE5983" w:rsidRPr="00CE76AB">
        <w:rPr>
          <w:rFonts w:ascii="Times New Roman" w:hAnsi="Times New Roman"/>
        </w:rPr>
        <w:t>УТВЕРЖДЕНА</w:t>
      </w:r>
    </w:p>
    <w:p w:rsidR="00503C50" w:rsidRPr="00CE76AB" w:rsidRDefault="005923F6" w:rsidP="005923F6">
      <w:pPr>
        <w:shd w:val="clear" w:color="auto" w:fill="FFFFFF"/>
        <w:ind w:firstLine="4820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 </w:t>
      </w:r>
      <w:r w:rsidR="00BA4241" w:rsidRPr="00CE76AB">
        <w:rPr>
          <w:rFonts w:ascii="Times New Roman" w:hAnsi="Times New Roman"/>
        </w:rPr>
        <w:t>Решением Совета народных депутатов</w:t>
      </w:r>
      <w:r w:rsidRPr="00CE76AB">
        <w:rPr>
          <w:rFonts w:ascii="Times New Roman" w:hAnsi="Times New Roman"/>
        </w:rPr>
        <w:t xml:space="preserve"> </w:t>
      </w:r>
    </w:p>
    <w:p w:rsidR="00D24317" w:rsidRPr="00CE76AB" w:rsidRDefault="005923F6" w:rsidP="005923F6">
      <w:pPr>
        <w:shd w:val="clear" w:color="auto" w:fill="FFFFFF"/>
        <w:ind w:firstLine="4820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 </w:t>
      </w:r>
      <w:r w:rsidR="00012B21" w:rsidRPr="00CE76AB">
        <w:rPr>
          <w:rFonts w:ascii="Times New Roman" w:hAnsi="Times New Roman"/>
        </w:rPr>
        <w:t xml:space="preserve">Марковского </w:t>
      </w:r>
      <w:r w:rsidR="00D24317" w:rsidRPr="00CE76AB">
        <w:rPr>
          <w:rFonts w:ascii="Times New Roman" w:hAnsi="Times New Roman"/>
        </w:rPr>
        <w:t xml:space="preserve"> сельского поселения</w:t>
      </w:r>
    </w:p>
    <w:p w:rsidR="00503C50" w:rsidRPr="00CE76AB" w:rsidRDefault="005923F6" w:rsidP="005923F6">
      <w:pPr>
        <w:shd w:val="clear" w:color="auto" w:fill="FFFFFF"/>
        <w:ind w:firstLine="4820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 </w:t>
      </w:r>
      <w:r w:rsidR="00012B21" w:rsidRPr="00CE76AB">
        <w:rPr>
          <w:rFonts w:ascii="Times New Roman" w:hAnsi="Times New Roman"/>
        </w:rPr>
        <w:t xml:space="preserve">от </w:t>
      </w:r>
      <w:r w:rsidR="007F1E2E">
        <w:rPr>
          <w:rFonts w:ascii="Times New Roman" w:hAnsi="Times New Roman"/>
        </w:rPr>
        <w:t>27.12.</w:t>
      </w:r>
      <w:r w:rsidR="00012B21" w:rsidRPr="00CE76AB">
        <w:rPr>
          <w:rFonts w:ascii="Times New Roman" w:hAnsi="Times New Roman"/>
        </w:rPr>
        <w:t xml:space="preserve"> </w:t>
      </w:r>
      <w:r w:rsidR="003F7C58" w:rsidRPr="00CE76AB">
        <w:rPr>
          <w:rFonts w:ascii="Times New Roman" w:hAnsi="Times New Roman"/>
        </w:rPr>
        <w:t>20</w:t>
      </w:r>
      <w:r w:rsidR="00B44634" w:rsidRPr="00CE76AB">
        <w:rPr>
          <w:rFonts w:ascii="Times New Roman" w:hAnsi="Times New Roman"/>
        </w:rPr>
        <w:t>2</w:t>
      </w:r>
      <w:r w:rsidR="003728D0">
        <w:rPr>
          <w:rFonts w:ascii="Times New Roman" w:hAnsi="Times New Roman"/>
        </w:rPr>
        <w:t>3</w:t>
      </w:r>
      <w:r w:rsidR="00C97761">
        <w:rPr>
          <w:rFonts w:ascii="Times New Roman" w:hAnsi="Times New Roman"/>
        </w:rPr>
        <w:t xml:space="preserve"> г.</w:t>
      </w:r>
      <w:r w:rsidR="00B44634" w:rsidRPr="00CE76AB">
        <w:rPr>
          <w:rFonts w:ascii="Times New Roman" w:hAnsi="Times New Roman"/>
        </w:rPr>
        <w:t xml:space="preserve"> </w:t>
      </w:r>
      <w:r w:rsidR="00D44CBF" w:rsidRPr="00CE76AB">
        <w:rPr>
          <w:rFonts w:ascii="Times New Roman" w:hAnsi="Times New Roman"/>
        </w:rPr>
        <w:t xml:space="preserve"> </w:t>
      </w:r>
      <w:r w:rsidR="00B44634" w:rsidRPr="00CE76AB">
        <w:rPr>
          <w:rFonts w:ascii="Times New Roman" w:hAnsi="Times New Roman"/>
        </w:rPr>
        <w:t xml:space="preserve"> </w:t>
      </w:r>
      <w:r w:rsidR="00012B21" w:rsidRPr="00CE76AB">
        <w:rPr>
          <w:rFonts w:ascii="Times New Roman" w:hAnsi="Times New Roman"/>
        </w:rPr>
        <w:t>№</w:t>
      </w:r>
      <w:r w:rsidR="00B44634" w:rsidRPr="00CE76AB">
        <w:rPr>
          <w:rFonts w:ascii="Times New Roman" w:hAnsi="Times New Roman"/>
        </w:rPr>
        <w:t xml:space="preserve"> </w:t>
      </w:r>
      <w:r w:rsidR="007F1E2E">
        <w:rPr>
          <w:rFonts w:ascii="Times New Roman" w:hAnsi="Times New Roman"/>
        </w:rPr>
        <w:t>143</w:t>
      </w:r>
      <w:bookmarkStart w:id="0" w:name="_GoBack"/>
      <w:bookmarkEnd w:id="0"/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503C50" w:rsidRPr="00CE76AB" w:rsidRDefault="00503C50" w:rsidP="00A16783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ПРОГРАММА КОМПЛЕКСНОГО </w:t>
      </w:r>
      <w:proofErr w:type="gramStart"/>
      <w:r w:rsidRPr="00CE76AB">
        <w:rPr>
          <w:rFonts w:ascii="Times New Roman" w:hAnsi="Times New Roman"/>
        </w:rPr>
        <w:t>РАЗВИТИЯ СОЦИАЛЬН</w:t>
      </w:r>
      <w:r w:rsidR="00CE5983" w:rsidRPr="00CE76AB">
        <w:rPr>
          <w:rFonts w:ascii="Times New Roman" w:hAnsi="Times New Roman"/>
        </w:rPr>
        <w:t xml:space="preserve">ОЙ ИНФРАСТРУКТУРЫ </w:t>
      </w:r>
      <w:r w:rsidR="00012B21" w:rsidRPr="00CE76AB">
        <w:rPr>
          <w:rFonts w:ascii="Times New Roman" w:hAnsi="Times New Roman"/>
        </w:rPr>
        <w:t xml:space="preserve">МАРКОВСКОГО </w:t>
      </w:r>
      <w:r w:rsidR="00D24317" w:rsidRPr="00CE76AB">
        <w:rPr>
          <w:rFonts w:ascii="Times New Roman" w:hAnsi="Times New Roman"/>
        </w:rPr>
        <w:t xml:space="preserve"> С</w:t>
      </w:r>
      <w:r w:rsidR="00CB1AEC" w:rsidRPr="00CE76AB">
        <w:rPr>
          <w:rFonts w:ascii="Times New Roman" w:hAnsi="Times New Roman"/>
        </w:rPr>
        <w:t xml:space="preserve">ЕЛЬСКОГО ПОСЕЛЕНИЯ </w:t>
      </w:r>
      <w:r w:rsidR="00012B21" w:rsidRPr="00CE76AB">
        <w:rPr>
          <w:rFonts w:ascii="Times New Roman" w:hAnsi="Times New Roman"/>
        </w:rPr>
        <w:t>КАМЕНСКОГО</w:t>
      </w:r>
      <w:r w:rsidR="005923F6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М</w:t>
      </w:r>
      <w:r w:rsidR="00D24317" w:rsidRPr="00CE76AB">
        <w:rPr>
          <w:rFonts w:ascii="Times New Roman" w:hAnsi="Times New Roman"/>
        </w:rPr>
        <w:t>УНИЦИПАЛЬНОГО РАЙОНА ВОРОНЕЖСКОЙ</w:t>
      </w:r>
      <w:r w:rsidRPr="00CE76AB">
        <w:rPr>
          <w:rFonts w:ascii="Times New Roman" w:hAnsi="Times New Roman"/>
        </w:rPr>
        <w:t xml:space="preserve"> ОБЛАСТИ</w:t>
      </w:r>
      <w:proofErr w:type="gramEnd"/>
    </w:p>
    <w:p w:rsidR="00503C50" w:rsidRPr="00CE76AB" w:rsidRDefault="00D24317" w:rsidP="00A16783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на 2017</w:t>
      </w:r>
      <w:r w:rsidR="00DD4D7D" w:rsidRPr="00CE76AB">
        <w:rPr>
          <w:rFonts w:ascii="Times New Roman" w:hAnsi="Times New Roman"/>
        </w:rPr>
        <w:t xml:space="preserve"> - 2030</w:t>
      </w:r>
      <w:r w:rsidR="00503C50" w:rsidRPr="00CE76AB">
        <w:rPr>
          <w:rFonts w:ascii="Times New Roman" w:hAnsi="Times New Roman"/>
        </w:rPr>
        <w:t xml:space="preserve"> гг.</w:t>
      </w: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44CBF" w:rsidRPr="00CE76AB" w:rsidRDefault="00D44CBF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E26BE" w:rsidRPr="00CE76AB" w:rsidRDefault="000E26BE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E26BE" w:rsidRPr="00CE76AB" w:rsidRDefault="000E26BE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E26BE" w:rsidRPr="00CE76AB" w:rsidRDefault="000E26BE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503C50" w:rsidRPr="00CE76AB" w:rsidRDefault="00C97761" w:rsidP="005923F6">
      <w:pPr>
        <w:shd w:val="clear" w:color="auto" w:fill="FFFFFF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3728D0">
        <w:rPr>
          <w:rFonts w:ascii="Times New Roman" w:hAnsi="Times New Roman"/>
        </w:rPr>
        <w:t>3</w:t>
      </w:r>
      <w:r w:rsidR="00D24317" w:rsidRPr="00CE76AB">
        <w:rPr>
          <w:rFonts w:ascii="Times New Roman" w:hAnsi="Times New Roman"/>
        </w:rPr>
        <w:t xml:space="preserve"> год</w:t>
      </w:r>
    </w:p>
    <w:p w:rsidR="000E26BE" w:rsidRPr="00CE76AB" w:rsidRDefault="005923F6" w:rsidP="00A16783">
      <w:pPr>
        <w:shd w:val="clear" w:color="auto" w:fill="FFFFFF"/>
        <w:ind w:left="-709" w:firstLine="0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 </w:t>
      </w:r>
    </w:p>
    <w:p w:rsidR="000E26BE" w:rsidRPr="00CE76AB" w:rsidRDefault="000E26BE" w:rsidP="000E26BE">
      <w:pPr>
        <w:shd w:val="clear" w:color="auto" w:fill="FFFFFF"/>
        <w:ind w:firstLine="709"/>
        <w:rPr>
          <w:rFonts w:ascii="Times New Roman" w:hAnsi="Times New Roman"/>
        </w:rPr>
      </w:pPr>
    </w:p>
    <w:p w:rsidR="000E26BE" w:rsidRPr="00CE76AB" w:rsidRDefault="000E26BE" w:rsidP="000E26BE">
      <w:pPr>
        <w:shd w:val="clear" w:color="auto" w:fill="FFFFFF"/>
        <w:ind w:firstLine="709"/>
        <w:rPr>
          <w:rFonts w:ascii="Times New Roman" w:hAnsi="Times New Roman"/>
        </w:rPr>
      </w:pPr>
    </w:p>
    <w:p w:rsidR="000E26BE" w:rsidRDefault="000E26BE" w:rsidP="000E26BE">
      <w:pPr>
        <w:shd w:val="clear" w:color="auto" w:fill="FFFFFF"/>
        <w:ind w:firstLine="709"/>
        <w:rPr>
          <w:rFonts w:ascii="Times New Roman" w:hAnsi="Times New Roman"/>
        </w:rPr>
      </w:pPr>
    </w:p>
    <w:p w:rsidR="00A16783" w:rsidRPr="00CE76AB" w:rsidRDefault="00A16783" w:rsidP="000E26BE">
      <w:pPr>
        <w:shd w:val="clear" w:color="auto" w:fill="FFFFFF"/>
        <w:ind w:firstLine="709"/>
        <w:rPr>
          <w:rFonts w:ascii="Times New Roman" w:hAnsi="Times New Roman"/>
        </w:rPr>
      </w:pPr>
    </w:p>
    <w:p w:rsidR="000E26BE" w:rsidRPr="00CE76AB" w:rsidRDefault="000E26BE" w:rsidP="000E26BE">
      <w:pPr>
        <w:shd w:val="clear" w:color="auto" w:fill="FFFFFF"/>
        <w:ind w:firstLine="709"/>
        <w:rPr>
          <w:rFonts w:ascii="Times New Roman" w:hAnsi="Times New Roman"/>
        </w:rPr>
      </w:pPr>
    </w:p>
    <w:p w:rsidR="009E1F30" w:rsidRPr="00CE76AB" w:rsidRDefault="000E26BE" w:rsidP="000E26BE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                                            </w:t>
      </w:r>
      <w:r w:rsidR="00A16783">
        <w:rPr>
          <w:rFonts w:ascii="Times New Roman" w:hAnsi="Times New Roman"/>
        </w:rPr>
        <w:t xml:space="preserve">                    </w:t>
      </w:r>
      <w:r w:rsidR="009E1F30" w:rsidRPr="00CE76AB">
        <w:rPr>
          <w:rFonts w:ascii="Times New Roman" w:hAnsi="Times New Roman"/>
        </w:rPr>
        <w:t>ПРОГРАММА</w:t>
      </w:r>
    </w:p>
    <w:p w:rsidR="00503C50" w:rsidRPr="00CE76AB" w:rsidRDefault="009E1F30" w:rsidP="005923F6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к</w:t>
      </w:r>
      <w:r w:rsidR="00503C50" w:rsidRPr="00CE76AB">
        <w:rPr>
          <w:rFonts w:ascii="Times New Roman" w:hAnsi="Times New Roman"/>
        </w:rPr>
        <w:t>омплексного развития социальн</w:t>
      </w:r>
      <w:r w:rsidR="00D24317" w:rsidRPr="00CE76AB">
        <w:rPr>
          <w:rFonts w:ascii="Times New Roman" w:hAnsi="Times New Roman"/>
        </w:rPr>
        <w:t xml:space="preserve">ой инфраструктуры </w:t>
      </w:r>
      <w:r w:rsidR="00012B21" w:rsidRPr="00CE76AB">
        <w:rPr>
          <w:rFonts w:ascii="Times New Roman" w:hAnsi="Times New Roman"/>
        </w:rPr>
        <w:t xml:space="preserve">Марковского </w:t>
      </w:r>
      <w:r w:rsidR="00D24317" w:rsidRPr="00CE76AB">
        <w:rPr>
          <w:rFonts w:ascii="Times New Roman" w:hAnsi="Times New Roman"/>
        </w:rPr>
        <w:t xml:space="preserve"> сельского поселения </w:t>
      </w:r>
      <w:r w:rsidR="00012B21" w:rsidRPr="00CE76AB">
        <w:rPr>
          <w:rFonts w:ascii="Times New Roman" w:hAnsi="Times New Roman"/>
        </w:rPr>
        <w:t>Каменского</w:t>
      </w:r>
      <w:r w:rsidR="00503C50" w:rsidRPr="00CE76AB">
        <w:rPr>
          <w:rFonts w:ascii="Times New Roman" w:hAnsi="Times New Roman"/>
        </w:rPr>
        <w:t xml:space="preserve"> м</w:t>
      </w:r>
      <w:r w:rsidR="00D24317" w:rsidRPr="00CE76AB">
        <w:rPr>
          <w:rFonts w:ascii="Times New Roman" w:hAnsi="Times New Roman"/>
        </w:rPr>
        <w:t>униципального района Воронежской</w:t>
      </w:r>
      <w:r w:rsidR="005923F6" w:rsidRPr="00CE76AB">
        <w:rPr>
          <w:rFonts w:ascii="Times New Roman" w:hAnsi="Times New Roman"/>
        </w:rPr>
        <w:t xml:space="preserve"> </w:t>
      </w:r>
      <w:r w:rsidR="00D24317" w:rsidRPr="00CE76AB">
        <w:rPr>
          <w:rFonts w:ascii="Times New Roman" w:hAnsi="Times New Roman"/>
        </w:rPr>
        <w:t>области 2017</w:t>
      </w:r>
      <w:r w:rsidR="00DD4D7D" w:rsidRPr="00CE76AB">
        <w:rPr>
          <w:rFonts w:ascii="Times New Roman" w:hAnsi="Times New Roman"/>
        </w:rPr>
        <w:t>-2030</w:t>
      </w:r>
      <w:r w:rsidRPr="00CE76AB">
        <w:rPr>
          <w:rFonts w:ascii="Times New Roman" w:hAnsi="Times New Roman"/>
        </w:rPr>
        <w:t xml:space="preserve"> годы</w:t>
      </w:r>
    </w:p>
    <w:p w:rsidR="009E1F30" w:rsidRPr="00CE76AB" w:rsidRDefault="009E1F30" w:rsidP="005923F6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E76AB">
        <w:rPr>
          <w:rFonts w:ascii="Times New Roman" w:hAnsi="Times New Roman"/>
        </w:rPr>
        <w:t>1.Паспорт программы</w:t>
      </w:r>
    </w:p>
    <w:tbl>
      <w:tblPr>
        <w:tblW w:w="9527" w:type="dxa"/>
        <w:jc w:val="center"/>
        <w:tblCellSpacing w:w="15" w:type="dxa"/>
        <w:tblInd w:w="-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25"/>
        <w:gridCol w:w="6802"/>
      </w:tblGrid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Наименование программы: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 </w:t>
            </w:r>
            <w:r w:rsidR="005923F6" w:rsidRPr="00CE76AB">
              <w:rPr>
                <w:rFonts w:ascii="Times New Roman" w:hAnsi="Times New Roman"/>
              </w:rPr>
              <w:t xml:space="preserve">Программа </w:t>
            </w:r>
            <w:r w:rsidRPr="00CE76AB">
              <w:rPr>
                <w:rFonts w:ascii="Times New Roman" w:hAnsi="Times New Roman"/>
              </w:rPr>
              <w:t>«Комплексного развития  социаль</w:t>
            </w:r>
            <w:r w:rsidR="00D24317" w:rsidRPr="00CE76AB">
              <w:rPr>
                <w:rFonts w:ascii="Times New Roman" w:hAnsi="Times New Roman"/>
              </w:rPr>
              <w:t xml:space="preserve">ной  инфраструктуры </w:t>
            </w:r>
            <w:r w:rsidR="00012B21" w:rsidRPr="00CE76AB">
              <w:rPr>
                <w:rFonts w:ascii="Times New Roman" w:hAnsi="Times New Roman"/>
              </w:rPr>
              <w:t xml:space="preserve">Марковского </w:t>
            </w:r>
            <w:r w:rsidR="00D24317" w:rsidRPr="00CE76AB">
              <w:rPr>
                <w:rFonts w:ascii="Times New Roman" w:hAnsi="Times New Roman"/>
              </w:rPr>
              <w:t xml:space="preserve"> </w:t>
            </w:r>
            <w:r w:rsidRPr="00CE76AB">
              <w:rPr>
                <w:rFonts w:ascii="Times New Roman" w:hAnsi="Times New Roman"/>
              </w:rPr>
              <w:t xml:space="preserve">  </w:t>
            </w:r>
            <w:r w:rsidR="00D24317" w:rsidRPr="00CE76AB">
              <w:rPr>
                <w:rFonts w:ascii="Times New Roman" w:hAnsi="Times New Roman"/>
              </w:rPr>
              <w:t xml:space="preserve">сельского  поселения </w:t>
            </w:r>
            <w:r w:rsidR="00012B21" w:rsidRPr="00CE76AB">
              <w:rPr>
                <w:rFonts w:ascii="Times New Roman" w:hAnsi="Times New Roman"/>
              </w:rPr>
              <w:t>Каменского</w:t>
            </w:r>
            <w:r w:rsidR="00D24317" w:rsidRPr="00CE76AB">
              <w:rPr>
                <w:rFonts w:ascii="Times New Roman" w:hAnsi="Times New Roman"/>
              </w:rPr>
              <w:t xml:space="preserve"> </w:t>
            </w:r>
            <w:r w:rsidRPr="00CE76AB">
              <w:rPr>
                <w:rFonts w:ascii="Times New Roman" w:hAnsi="Times New Roman"/>
              </w:rPr>
              <w:t>му</w:t>
            </w:r>
            <w:r w:rsidR="00D24317" w:rsidRPr="00CE76AB">
              <w:rPr>
                <w:rFonts w:ascii="Times New Roman" w:hAnsi="Times New Roman"/>
              </w:rPr>
              <w:t>ниципального района Воронежской области   2017</w:t>
            </w:r>
            <w:r w:rsidR="00DD4D7D" w:rsidRPr="00CE76AB">
              <w:rPr>
                <w:rFonts w:ascii="Times New Roman" w:hAnsi="Times New Roman"/>
              </w:rPr>
              <w:t>-2030</w:t>
            </w:r>
            <w:r w:rsidR="005923F6" w:rsidRPr="00CE76AB">
              <w:rPr>
                <w:rFonts w:ascii="Times New Roman" w:hAnsi="Times New Roman"/>
              </w:rPr>
              <w:t xml:space="preserve"> годы»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 xml:space="preserve">Основание разработки </w:t>
            </w:r>
            <w:r w:rsidR="009E1F30" w:rsidRPr="00CE76AB">
              <w:rPr>
                <w:rFonts w:ascii="Times New Roman" w:hAnsi="Times New Roman"/>
                <w:bCs/>
              </w:rPr>
              <w:t>программы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F250C" w:rsidP="00EB1BBF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Градостроительный кодекс Российской Федерации, </w:t>
            </w:r>
            <w:r w:rsidR="00503C50" w:rsidRPr="00CE76AB">
              <w:rPr>
                <w:rFonts w:ascii="Times New Roman" w:hAnsi="Times New Roman"/>
              </w:rPr>
              <w:t>Федеральный Закон № 131-ФЗ от 06.10.2003 «Об общих принципах организации местного самоуправления в Российской Федерации»</w:t>
            </w:r>
            <w:r w:rsidR="00F02317" w:rsidRPr="00CE76AB">
              <w:rPr>
                <w:rFonts w:ascii="Times New Roman" w:hAnsi="Times New Roman"/>
              </w:rPr>
              <w:t>, Постановление Правительства</w:t>
            </w:r>
            <w:r w:rsidR="005923F6" w:rsidRPr="00CE76AB">
              <w:rPr>
                <w:rFonts w:ascii="Times New Roman" w:hAnsi="Times New Roman"/>
              </w:rPr>
              <w:t xml:space="preserve"> </w:t>
            </w:r>
            <w:r w:rsidR="00F02317" w:rsidRPr="00CE76AB">
              <w:rPr>
                <w:rFonts w:ascii="Times New Roman" w:hAnsi="Times New Roman"/>
              </w:rPr>
              <w:t xml:space="preserve">РФ от 01.10.2015№1050 «Об утверждении требований к комплексным программам развития комплексной инфраструктуры», Устав </w:t>
            </w:r>
            <w:r w:rsidR="00012B21" w:rsidRPr="00CE76AB">
              <w:rPr>
                <w:rFonts w:ascii="Times New Roman" w:hAnsi="Times New Roman"/>
              </w:rPr>
              <w:t xml:space="preserve">Марковского </w:t>
            </w:r>
            <w:r w:rsidR="00F02317" w:rsidRPr="00CE76AB">
              <w:rPr>
                <w:rFonts w:ascii="Times New Roman" w:hAnsi="Times New Roman"/>
              </w:rPr>
              <w:t xml:space="preserve"> сельского поселения, Генеральный план </w:t>
            </w:r>
            <w:r w:rsidR="00012B21" w:rsidRPr="00CE76AB">
              <w:rPr>
                <w:rFonts w:ascii="Times New Roman" w:hAnsi="Times New Roman"/>
              </w:rPr>
              <w:t xml:space="preserve">Марковского </w:t>
            </w:r>
            <w:r w:rsidR="00F02317" w:rsidRPr="00CE76AB">
              <w:rPr>
                <w:rFonts w:ascii="Times New Roman" w:hAnsi="Times New Roman"/>
              </w:rPr>
              <w:t xml:space="preserve"> сельского поселения.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D24317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 xml:space="preserve">Заказчик программы 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2728FD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Администрация</w:t>
            </w:r>
            <w:r w:rsidR="00D24317" w:rsidRPr="00CE76AB">
              <w:rPr>
                <w:rFonts w:ascii="Times New Roman" w:hAnsi="Times New Roman"/>
              </w:rPr>
              <w:t xml:space="preserve">  </w:t>
            </w:r>
            <w:r w:rsidR="00012B21" w:rsidRPr="00CE76AB">
              <w:rPr>
                <w:rFonts w:ascii="Times New Roman" w:hAnsi="Times New Roman"/>
              </w:rPr>
              <w:t xml:space="preserve">Марковского </w:t>
            </w:r>
            <w:r w:rsidR="00503C50" w:rsidRPr="00CE76AB">
              <w:rPr>
                <w:rFonts w:ascii="Times New Roman" w:hAnsi="Times New Roman"/>
              </w:rPr>
              <w:t xml:space="preserve"> </w:t>
            </w:r>
            <w:r w:rsidR="00D24317" w:rsidRPr="00CE76AB">
              <w:rPr>
                <w:rFonts w:ascii="Times New Roman" w:hAnsi="Times New Roman"/>
              </w:rPr>
              <w:t xml:space="preserve"> сельского  поселения </w:t>
            </w:r>
            <w:r w:rsidR="00012B21" w:rsidRPr="00CE76AB">
              <w:rPr>
                <w:rFonts w:ascii="Times New Roman" w:hAnsi="Times New Roman"/>
              </w:rPr>
              <w:t>Каменского</w:t>
            </w:r>
            <w:r w:rsidR="00503C50" w:rsidRPr="00CE76AB">
              <w:rPr>
                <w:rFonts w:ascii="Times New Roman" w:hAnsi="Times New Roman"/>
              </w:rPr>
              <w:t xml:space="preserve"> муни</w:t>
            </w:r>
            <w:r w:rsidR="00D24317" w:rsidRPr="00CE76AB">
              <w:rPr>
                <w:rFonts w:ascii="Times New Roman" w:hAnsi="Times New Roman"/>
              </w:rPr>
              <w:t xml:space="preserve">ципального района   Воронежской </w:t>
            </w:r>
            <w:r w:rsidR="00503C50" w:rsidRPr="00CE76AB">
              <w:rPr>
                <w:rFonts w:ascii="Times New Roman" w:hAnsi="Times New Roman"/>
              </w:rPr>
              <w:t>области</w:t>
            </w:r>
            <w:r w:rsidR="00012B21" w:rsidRPr="00CE76AB">
              <w:rPr>
                <w:rFonts w:ascii="Times New Roman" w:hAnsi="Times New Roman"/>
              </w:rPr>
              <w:t>, адрес:396508</w:t>
            </w:r>
            <w:r w:rsidR="00D24317" w:rsidRPr="00CE76AB">
              <w:rPr>
                <w:rFonts w:ascii="Times New Roman" w:hAnsi="Times New Roman"/>
              </w:rPr>
              <w:t xml:space="preserve">, Воронежская область, </w:t>
            </w:r>
            <w:r w:rsidR="00012B21" w:rsidRPr="00CE76AB">
              <w:rPr>
                <w:rFonts w:ascii="Times New Roman" w:hAnsi="Times New Roman"/>
              </w:rPr>
              <w:t xml:space="preserve">Каменский </w:t>
            </w:r>
            <w:r w:rsidR="00D24317" w:rsidRPr="00CE76AB">
              <w:rPr>
                <w:rFonts w:ascii="Times New Roman" w:hAnsi="Times New Roman"/>
              </w:rPr>
              <w:t>район, с.</w:t>
            </w:r>
            <w:r w:rsidR="00BA4241" w:rsidRPr="00CE76AB">
              <w:rPr>
                <w:rFonts w:ascii="Times New Roman" w:hAnsi="Times New Roman"/>
              </w:rPr>
              <w:t xml:space="preserve"> </w:t>
            </w:r>
            <w:r w:rsidR="00012B21" w:rsidRPr="00CE76AB">
              <w:rPr>
                <w:rFonts w:ascii="Times New Roman" w:hAnsi="Times New Roman"/>
              </w:rPr>
              <w:t>Марки</w:t>
            </w:r>
            <w:proofErr w:type="gramStart"/>
            <w:r w:rsidR="00012B21" w:rsidRPr="00CE76AB">
              <w:rPr>
                <w:rFonts w:ascii="Times New Roman" w:hAnsi="Times New Roman"/>
              </w:rPr>
              <w:t xml:space="preserve"> </w:t>
            </w:r>
            <w:r w:rsidR="00D24317" w:rsidRPr="00CE76AB">
              <w:rPr>
                <w:rFonts w:ascii="Times New Roman" w:hAnsi="Times New Roman"/>
              </w:rPr>
              <w:t>,</w:t>
            </w:r>
            <w:proofErr w:type="gramEnd"/>
            <w:r w:rsidR="00D24317" w:rsidRPr="00CE76AB">
              <w:rPr>
                <w:rFonts w:ascii="Times New Roman" w:hAnsi="Times New Roman"/>
              </w:rPr>
              <w:t xml:space="preserve"> ул.</w:t>
            </w:r>
            <w:r w:rsidR="00FA7310" w:rsidRPr="00CE76AB">
              <w:rPr>
                <w:rFonts w:ascii="Times New Roman" w:hAnsi="Times New Roman"/>
              </w:rPr>
              <w:t xml:space="preserve"> </w:t>
            </w:r>
            <w:r w:rsidR="00D24317" w:rsidRPr="00CE76AB">
              <w:rPr>
                <w:rFonts w:ascii="Times New Roman" w:hAnsi="Times New Roman"/>
              </w:rPr>
              <w:t>Центральная,</w:t>
            </w:r>
            <w:r w:rsidR="00FA7310" w:rsidRPr="00CE76AB">
              <w:rPr>
                <w:rFonts w:ascii="Times New Roman" w:hAnsi="Times New Roman"/>
              </w:rPr>
              <w:t xml:space="preserve"> </w:t>
            </w:r>
            <w:r w:rsidR="00012B21" w:rsidRPr="00CE76AB">
              <w:rPr>
                <w:rFonts w:ascii="Times New Roman" w:hAnsi="Times New Roman"/>
              </w:rPr>
              <w:t xml:space="preserve">дом </w:t>
            </w:r>
            <w:r w:rsidR="00D24317" w:rsidRPr="00CE76AB">
              <w:rPr>
                <w:rFonts w:ascii="Times New Roman" w:hAnsi="Times New Roman"/>
              </w:rPr>
              <w:t>2.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0D00" w:rsidRPr="00CE76AB" w:rsidRDefault="007C0D00" w:rsidP="007E7B6D">
            <w:pPr>
              <w:ind w:firstLine="124"/>
              <w:rPr>
                <w:rFonts w:ascii="Times New Roman" w:hAnsi="Times New Roman"/>
                <w:bCs/>
              </w:rPr>
            </w:pPr>
            <w:r w:rsidRPr="00CE76AB">
              <w:rPr>
                <w:rFonts w:ascii="Times New Roman" w:hAnsi="Times New Roman"/>
                <w:bCs/>
              </w:rPr>
              <w:t>Исполнители программы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0D00" w:rsidRPr="00CE76AB" w:rsidRDefault="002728FD" w:rsidP="00C77F75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Администрация </w:t>
            </w:r>
            <w:r w:rsidR="00012B21" w:rsidRPr="00CE76AB">
              <w:rPr>
                <w:rFonts w:ascii="Times New Roman" w:hAnsi="Times New Roman"/>
              </w:rPr>
              <w:t xml:space="preserve">Марковского </w:t>
            </w:r>
            <w:r w:rsidR="007C0D00" w:rsidRPr="00CE76AB">
              <w:rPr>
                <w:rFonts w:ascii="Times New Roman" w:hAnsi="Times New Roman"/>
              </w:rPr>
              <w:t xml:space="preserve">  сельского  поселения </w:t>
            </w:r>
            <w:r w:rsidR="00012B21" w:rsidRPr="00CE76AB">
              <w:rPr>
                <w:rFonts w:ascii="Times New Roman" w:hAnsi="Times New Roman"/>
              </w:rPr>
              <w:t>Каменского</w:t>
            </w:r>
            <w:r w:rsidR="007C0D00" w:rsidRPr="00CE76AB">
              <w:rPr>
                <w:rFonts w:ascii="Times New Roman" w:hAnsi="Times New Roman"/>
              </w:rPr>
              <w:t xml:space="preserve"> муниципального района   В</w:t>
            </w:r>
            <w:r w:rsidR="00012B21" w:rsidRPr="00CE76AB">
              <w:rPr>
                <w:rFonts w:ascii="Times New Roman" w:hAnsi="Times New Roman"/>
              </w:rPr>
              <w:t>оронежской области, адрес:</w:t>
            </w:r>
            <w:r w:rsidR="00C77F75" w:rsidRPr="00CE76AB">
              <w:rPr>
                <w:rFonts w:ascii="Times New Roman" w:hAnsi="Times New Roman"/>
              </w:rPr>
              <w:t xml:space="preserve"> </w:t>
            </w:r>
            <w:r w:rsidR="00012B21" w:rsidRPr="00CE76AB">
              <w:rPr>
                <w:rFonts w:ascii="Times New Roman" w:hAnsi="Times New Roman"/>
              </w:rPr>
              <w:t>396508</w:t>
            </w:r>
            <w:r w:rsidR="007C0D00" w:rsidRPr="00CE76AB">
              <w:rPr>
                <w:rFonts w:ascii="Times New Roman" w:hAnsi="Times New Roman"/>
              </w:rPr>
              <w:t xml:space="preserve">, Воронежская область, </w:t>
            </w:r>
            <w:r w:rsidR="00012B21" w:rsidRPr="00CE76AB">
              <w:rPr>
                <w:rFonts w:ascii="Times New Roman" w:hAnsi="Times New Roman"/>
              </w:rPr>
              <w:t xml:space="preserve">Каменский </w:t>
            </w:r>
            <w:r w:rsidR="007C0D00" w:rsidRPr="00CE76AB">
              <w:rPr>
                <w:rFonts w:ascii="Times New Roman" w:hAnsi="Times New Roman"/>
              </w:rPr>
              <w:t>район, с.</w:t>
            </w:r>
            <w:r w:rsidR="00FB0B11" w:rsidRPr="00CE76AB">
              <w:rPr>
                <w:rFonts w:ascii="Times New Roman" w:hAnsi="Times New Roman"/>
              </w:rPr>
              <w:t xml:space="preserve"> </w:t>
            </w:r>
            <w:r w:rsidR="00012B21" w:rsidRPr="00CE76AB">
              <w:rPr>
                <w:rFonts w:ascii="Times New Roman" w:hAnsi="Times New Roman"/>
              </w:rPr>
              <w:t xml:space="preserve">Марки </w:t>
            </w:r>
            <w:r w:rsidR="007C0D00" w:rsidRPr="00CE76AB">
              <w:rPr>
                <w:rFonts w:ascii="Times New Roman" w:hAnsi="Times New Roman"/>
              </w:rPr>
              <w:t xml:space="preserve"> ул.</w:t>
            </w:r>
            <w:r w:rsidR="00FA7310" w:rsidRPr="00CE76AB">
              <w:rPr>
                <w:rFonts w:ascii="Times New Roman" w:hAnsi="Times New Roman"/>
              </w:rPr>
              <w:t xml:space="preserve"> </w:t>
            </w:r>
            <w:r w:rsidR="007C0D00" w:rsidRPr="00CE76AB">
              <w:rPr>
                <w:rFonts w:ascii="Times New Roman" w:hAnsi="Times New Roman"/>
              </w:rPr>
              <w:t>Центральная,</w:t>
            </w:r>
            <w:r w:rsidR="00FA7310" w:rsidRPr="00CE76AB">
              <w:rPr>
                <w:rFonts w:ascii="Times New Roman" w:hAnsi="Times New Roman"/>
              </w:rPr>
              <w:t xml:space="preserve"> </w:t>
            </w:r>
            <w:r w:rsidR="00012B21" w:rsidRPr="00CE76AB">
              <w:rPr>
                <w:rFonts w:ascii="Times New Roman" w:hAnsi="Times New Roman"/>
              </w:rPr>
              <w:t xml:space="preserve">дом </w:t>
            </w:r>
            <w:r w:rsidR="007C0D00" w:rsidRPr="00CE76AB">
              <w:rPr>
                <w:rFonts w:ascii="Times New Roman" w:hAnsi="Times New Roman"/>
              </w:rPr>
              <w:t>2.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9E1F30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Основная цель программы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F02317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Комплексное развитие социальной инфраструктуры </w:t>
            </w:r>
            <w:r w:rsidR="00012B21" w:rsidRPr="00CE76AB">
              <w:rPr>
                <w:rFonts w:ascii="Times New Roman" w:hAnsi="Times New Roman"/>
              </w:rPr>
              <w:t xml:space="preserve">Марковского </w:t>
            </w:r>
            <w:r w:rsidRPr="00CE76AB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9E1F30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Задачи программы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2317" w:rsidRPr="00CE76AB" w:rsidRDefault="00F02317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-безопасность, качество и эффективность социального обслуживания населения, юридических лиц и индивидуальных предпринимателей сельского поселения;</w:t>
            </w:r>
          </w:p>
          <w:p w:rsidR="00F02317" w:rsidRPr="00CE76AB" w:rsidRDefault="00503C50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 </w:t>
            </w:r>
            <w:r w:rsidR="00F02317" w:rsidRPr="00CE76AB">
              <w:rPr>
                <w:rFonts w:ascii="Times New Roman" w:hAnsi="Times New Roman"/>
              </w:rPr>
              <w:t>- доступность объектов социальной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  <w:p w:rsidR="00503C50" w:rsidRPr="00CE76AB" w:rsidRDefault="00F02317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-эффективность функционирования действующей социальной инфраструктуры.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1F30" w:rsidRPr="00CE76AB" w:rsidRDefault="009E1F30" w:rsidP="007E7B6D">
            <w:pPr>
              <w:ind w:firstLine="124"/>
              <w:rPr>
                <w:rFonts w:ascii="Times New Roman" w:hAnsi="Times New Roman"/>
                <w:bCs/>
              </w:rPr>
            </w:pPr>
            <w:r w:rsidRPr="00CE76AB">
              <w:rPr>
                <w:rFonts w:ascii="Times New Roman" w:hAnsi="Times New Roman"/>
                <w:bCs/>
              </w:rPr>
              <w:t>Целевые показател</w:t>
            </w:r>
            <w:proofErr w:type="gramStart"/>
            <w:r w:rsidRPr="00CE76AB">
              <w:rPr>
                <w:rFonts w:ascii="Times New Roman" w:hAnsi="Times New Roman"/>
                <w:bCs/>
              </w:rPr>
              <w:t>и(</w:t>
            </w:r>
            <w:proofErr w:type="gramEnd"/>
            <w:r w:rsidRPr="00CE76AB">
              <w:rPr>
                <w:rFonts w:ascii="Times New Roman" w:hAnsi="Times New Roman"/>
                <w:bCs/>
              </w:rPr>
              <w:t>индикаторы</w:t>
            </w:r>
            <w:r w:rsidRPr="00CE76AB">
              <w:rPr>
                <w:rFonts w:ascii="Times New Roman" w:hAnsi="Times New Roman"/>
                <w:bCs/>
                <w:lang w:val="en-US"/>
              </w:rPr>
              <w:t xml:space="preserve">) </w:t>
            </w:r>
            <w:r w:rsidRPr="00CE76AB">
              <w:rPr>
                <w:rFonts w:ascii="Times New Roman" w:hAnsi="Times New Roman"/>
                <w:bCs/>
              </w:rPr>
              <w:t>программы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411D" w:rsidRPr="00CE76AB" w:rsidRDefault="008A2421" w:rsidP="007E7B6D">
            <w:pPr>
              <w:shd w:val="clear" w:color="auto" w:fill="FFFFFF"/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- </w:t>
            </w:r>
            <w:r w:rsidR="00F02317" w:rsidRPr="00CE76AB">
              <w:rPr>
                <w:rFonts w:ascii="Times New Roman" w:hAnsi="Times New Roman"/>
              </w:rPr>
              <w:t xml:space="preserve">уменьшение доли </w:t>
            </w:r>
            <w:proofErr w:type="gramStart"/>
            <w:r w:rsidR="00F02317" w:rsidRPr="00CE76AB">
              <w:rPr>
                <w:rFonts w:ascii="Times New Roman" w:hAnsi="Times New Roman"/>
              </w:rPr>
              <w:t>социальных</w:t>
            </w:r>
            <w:proofErr w:type="gramEnd"/>
            <w:r w:rsidR="00F02317" w:rsidRPr="00CE76AB">
              <w:rPr>
                <w:rFonts w:ascii="Times New Roman" w:hAnsi="Times New Roman"/>
              </w:rPr>
              <w:t xml:space="preserve"> объектов, не отвечающих нормативным требования, </w:t>
            </w:r>
            <w:r w:rsidR="00C4411D" w:rsidRPr="00CE76AB">
              <w:rPr>
                <w:rFonts w:ascii="Times New Roman" w:hAnsi="Times New Roman"/>
              </w:rPr>
              <w:t>в общей численности объектов социальной инфраструктуры;</w:t>
            </w:r>
          </w:p>
          <w:p w:rsidR="009E1F30" w:rsidRPr="00CE76AB" w:rsidRDefault="00C4411D" w:rsidP="007E7B6D">
            <w:pPr>
              <w:shd w:val="clear" w:color="auto" w:fill="FFFFFF"/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-достижение расчетного уровня обеспеченности населения социальными услугами.</w:t>
            </w:r>
            <w:r w:rsidR="008A2421" w:rsidRPr="00CE76AB">
              <w:rPr>
                <w:rFonts w:ascii="Times New Roman" w:hAnsi="Times New Roman"/>
              </w:rPr>
              <w:t xml:space="preserve"> 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0A2966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 xml:space="preserve">Сроки </w:t>
            </w:r>
            <w:r w:rsidR="000A2966" w:rsidRPr="00CE76AB">
              <w:rPr>
                <w:rFonts w:ascii="Times New Roman" w:hAnsi="Times New Roman"/>
                <w:bCs/>
              </w:rPr>
              <w:t xml:space="preserve">и этапы </w:t>
            </w:r>
            <w:r w:rsidRPr="00CE76AB">
              <w:rPr>
                <w:rFonts w:ascii="Times New Roman" w:hAnsi="Times New Roman"/>
                <w:bCs/>
              </w:rPr>
              <w:t>реализации Про</w:t>
            </w:r>
            <w:r w:rsidR="009E1F30" w:rsidRPr="00CE76AB">
              <w:rPr>
                <w:rFonts w:ascii="Times New Roman" w:hAnsi="Times New Roman"/>
                <w:bCs/>
              </w:rPr>
              <w:t>граммы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0A2966" w:rsidP="000A2966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Срок реализации программы </w:t>
            </w:r>
            <w:r w:rsidR="00DD4D7D" w:rsidRPr="00CE76AB">
              <w:rPr>
                <w:rFonts w:ascii="Times New Roman" w:hAnsi="Times New Roman"/>
              </w:rPr>
              <w:t xml:space="preserve"> - 2030</w:t>
            </w:r>
            <w:r w:rsidR="00503C50" w:rsidRPr="00CE76AB">
              <w:rPr>
                <w:rFonts w:ascii="Times New Roman" w:hAnsi="Times New Roman"/>
              </w:rPr>
              <w:t xml:space="preserve"> год</w:t>
            </w:r>
          </w:p>
          <w:p w:rsidR="000A2966" w:rsidRPr="00CE76AB" w:rsidRDefault="000A2966" w:rsidP="000A2966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Этапы осуществления Программы:</w:t>
            </w:r>
          </w:p>
          <w:p w:rsidR="000A2966" w:rsidRPr="00CE76AB" w:rsidRDefault="000A2966" w:rsidP="000A2966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Первый этап – 2017 г</w:t>
            </w:r>
          </w:p>
          <w:p w:rsidR="000A2966" w:rsidRPr="00CE76AB" w:rsidRDefault="000A2966" w:rsidP="000A2966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Второй  этап   - 2018г</w:t>
            </w:r>
          </w:p>
          <w:p w:rsidR="000A2966" w:rsidRPr="00CE76AB" w:rsidRDefault="000A2966" w:rsidP="000A2966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Третий  этап   - 2019г</w:t>
            </w:r>
          </w:p>
          <w:p w:rsidR="000A2966" w:rsidRPr="00CE76AB" w:rsidRDefault="000A2966" w:rsidP="000A2966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Четвертый этап- 2020г</w:t>
            </w:r>
          </w:p>
          <w:p w:rsidR="000A2966" w:rsidRPr="00CE76AB" w:rsidRDefault="000A2966" w:rsidP="000A2966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Пятый этап       - 2021г</w:t>
            </w:r>
          </w:p>
          <w:p w:rsidR="000A2966" w:rsidRPr="00CE76AB" w:rsidRDefault="000A2966" w:rsidP="000A2966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Шестой этап     - 2022г</w:t>
            </w:r>
          </w:p>
          <w:p w:rsidR="000A2966" w:rsidRPr="00CE76AB" w:rsidRDefault="000A2966" w:rsidP="000A2966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lastRenderedPageBreak/>
              <w:t>Седьмой этап    -2023г</w:t>
            </w:r>
          </w:p>
          <w:p w:rsidR="000A2966" w:rsidRPr="00CE76AB" w:rsidRDefault="000A2966" w:rsidP="000A2966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Восьмой этап    -2024г</w:t>
            </w:r>
          </w:p>
          <w:p w:rsidR="000A2966" w:rsidRPr="00CE76AB" w:rsidRDefault="000A2966" w:rsidP="000A2966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Девятый этап    -2025г</w:t>
            </w:r>
          </w:p>
          <w:p w:rsidR="000A2966" w:rsidRPr="00CE76AB" w:rsidRDefault="00A16783" w:rsidP="000A296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Деся</w:t>
            </w:r>
            <w:r w:rsidR="000A2966" w:rsidRPr="00CE76AB">
              <w:rPr>
                <w:rFonts w:ascii="Times New Roman" w:hAnsi="Times New Roman"/>
              </w:rPr>
              <w:t>тый этап  -2026г</w:t>
            </w:r>
          </w:p>
          <w:p w:rsidR="000A2966" w:rsidRPr="00CE76AB" w:rsidRDefault="00A16783" w:rsidP="000A296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Одинна</w:t>
            </w:r>
            <w:r w:rsidR="000A2966" w:rsidRPr="00CE76AB">
              <w:rPr>
                <w:rFonts w:ascii="Times New Roman" w:hAnsi="Times New Roman"/>
              </w:rPr>
              <w:t>дцатый этап     -2027г</w:t>
            </w:r>
          </w:p>
          <w:p w:rsidR="000A2966" w:rsidRPr="00CE76AB" w:rsidRDefault="00A16783" w:rsidP="000A296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Двенад</w:t>
            </w:r>
            <w:r w:rsidR="000A2966" w:rsidRPr="00CE76AB">
              <w:rPr>
                <w:rFonts w:ascii="Times New Roman" w:hAnsi="Times New Roman"/>
              </w:rPr>
              <w:t>цатый этап     -2028 г</w:t>
            </w:r>
          </w:p>
          <w:p w:rsidR="000A2966" w:rsidRPr="00CE76AB" w:rsidRDefault="00A16783" w:rsidP="000A296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Тринад</w:t>
            </w:r>
            <w:r w:rsidR="000A2966" w:rsidRPr="00CE76AB">
              <w:rPr>
                <w:rFonts w:ascii="Times New Roman" w:hAnsi="Times New Roman"/>
              </w:rPr>
              <w:t>цатый этап -2029г</w:t>
            </w:r>
          </w:p>
          <w:p w:rsidR="000A2966" w:rsidRPr="00CE76AB" w:rsidRDefault="000A2966" w:rsidP="000A2966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Окончание – 2030 г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411D" w:rsidRPr="00CE76AB" w:rsidRDefault="00C4411D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lastRenderedPageBreak/>
              <w:t>Укрупненное описание запланированных мероприятий программы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33D5" w:rsidRPr="00CE76AB" w:rsidRDefault="00E133D5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 Содержание, ремонт и капитальный ремонт</w:t>
            </w:r>
            <w:r w:rsidR="005923F6" w:rsidRPr="00CE76AB">
              <w:rPr>
                <w:rFonts w:ascii="Times New Roman" w:hAnsi="Times New Roman"/>
              </w:rPr>
              <w:t xml:space="preserve"> </w:t>
            </w:r>
            <w:r w:rsidRPr="00CE76AB">
              <w:rPr>
                <w:rFonts w:ascii="Times New Roman" w:hAnsi="Times New Roman"/>
              </w:rPr>
              <w:t>объектов социальной инфраструктуры поселения;</w:t>
            </w:r>
          </w:p>
          <w:p w:rsidR="00C4411D" w:rsidRPr="00CE76AB" w:rsidRDefault="00C4411D" w:rsidP="007E7B6D">
            <w:pPr>
              <w:ind w:firstLine="124"/>
              <w:rPr>
                <w:rFonts w:ascii="Times New Roman" w:hAnsi="Times New Roman"/>
              </w:rPr>
            </w:pP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9E1F30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Объемы и и</w:t>
            </w:r>
            <w:r w:rsidR="00503C50" w:rsidRPr="00CE76AB">
              <w:rPr>
                <w:rFonts w:ascii="Times New Roman" w:hAnsi="Times New Roman"/>
                <w:bCs/>
              </w:rPr>
              <w:t>сточни</w:t>
            </w:r>
            <w:r w:rsidR="008A2421" w:rsidRPr="00CE76AB">
              <w:rPr>
                <w:rFonts w:ascii="Times New Roman" w:hAnsi="Times New Roman"/>
                <w:bCs/>
              </w:rPr>
              <w:t>ки финансирования Программы (тыс</w:t>
            </w:r>
            <w:r w:rsidR="00503C50" w:rsidRPr="00CE76AB">
              <w:rPr>
                <w:rFonts w:ascii="Times New Roman" w:hAnsi="Times New Roman"/>
                <w:bCs/>
              </w:rPr>
              <w:t>. руб.)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0A2966">
            <w:pPr>
              <w:ind w:firstLine="124"/>
              <w:jc w:val="left"/>
              <w:rPr>
                <w:rFonts w:ascii="Times New Roman" w:hAnsi="Times New Roman"/>
              </w:rPr>
            </w:pPr>
            <w:proofErr w:type="gramStart"/>
            <w:r w:rsidRPr="00CE76AB">
              <w:rPr>
                <w:rFonts w:ascii="Times New Roman" w:hAnsi="Times New Roman"/>
              </w:rPr>
              <w:t>Программа финансируется из местного, районного, областного и федерального бюджетов, инвестиционных ресурсов,  предприятий,  организаций,  предпринимателей,  учреждений,  средств граждан</w:t>
            </w:r>
            <w:proofErr w:type="gramEnd"/>
          </w:p>
          <w:p w:rsidR="00C4411D" w:rsidRPr="00CE76AB" w:rsidRDefault="00DD4D7D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2017-</w:t>
            </w:r>
            <w:r w:rsidR="002347E3" w:rsidRPr="00CE76AB">
              <w:rPr>
                <w:rFonts w:ascii="Times New Roman" w:hAnsi="Times New Roman"/>
              </w:rPr>
              <w:t xml:space="preserve">   </w:t>
            </w:r>
            <w:r w:rsidR="00EB1BBF" w:rsidRPr="00CE76AB">
              <w:rPr>
                <w:rFonts w:ascii="Times New Roman" w:hAnsi="Times New Roman"/>
                <w:color w:val="000000"/>
              </w:rPr>
              <w:t>95</w:t>
            </w:r>
            <w:r w:rsidR="002347E3" w:rsidRPr="00CE76AB">
              <w:rPr>
                <w:rFonts w:ascii="Times New Roman" w:hAnsi="Times New Roman"/>
                <w:color w:val="000000"/>
              </w:rPr>
              <w:t xml:space="preserve">    </w:t>
            </w:r>
            <w:r w:rsidR="002347E3" w:rsidRPr="00CE76AB">
              <w:rPr>
                <w:rFonts w:ascii="Times New Roman" w:hAnsi="Times New Roman"/>
              </w:rPr>
              <w:t xml:space="preserve"> </w:t>
            </w:r>
            <w:r w:rsidR="00C11481" w:rsidRPr="00CE76AB">
              <w:rPr>
                <w:rFonts w:ascii="Times New Roman" w:hAnsi="Times New Roman"/>
              </w:rPr>
              <w:t xml:space="preserve">  тыс</w:t>
            </w:r>
            <w:r w:rsidR="00C4411D" w:rsidRPr="00CE76AB">
              <w:rPr>
                <w:rFonts w:ascii="Times New Roman" w:hAnsi="Times New Roman"/>
              </w:rPr>
              <w:t>. рублей</w:t>
            </w:r>
          </w:p>
          <w:p w:rsidR="00C4411D" w:rsidRPr="00CE76AB" w:rsidRDefault="00C4411D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2018- </w:t>
            </w:r>
            <w:r w:rsidR="002347E3" w:rsidRPr="00CE76AB">
              <w:rPr>
                <w:rFonts w:ascii="Times New Roman" w:hAnsi="Times New Roman"/>
              </w:rPr>
              <w:t xml:space="preserve">  </w:t>
            </w:r>
            <w:r w:rsidR="0071773F">
              <w:rPr>
                <w:rFonts w:ascii="Times New Roman" w:hAnsi="Times New Roman"/>
              </w:rPr>
              <w:t xml:space="preserve">90      </w:t>
            </w:r>
            <w:r w:rsidR="00C11481" w:rsidRPr="00CE76AB">
              <w:rPr>
                <w:rFonts w:ascii="Times New Roman" w:hAnsi="Times New Roman"/>
              </w:rPr>
              <w:t xml:space="preserve">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C4411D" w:rsidRPr="00CE76AB" w:rsidRDefault="00C4411D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2019-</w:t>
            </w:r>
            <w:r w:rsidR="002347E3" w:rsidRPr="00CE76AB">
              <w:rPr>
                <w:rFonts w:ascii="Times New Roman" w:hAnsi="Times New Roman"/>
              </w:rPr>
              <w:t xml:space="preserve">   </w:t>
            </w:r>
            <w:r w:rsidR="00553468">
              <w:rPr>
                <w:rFonts w:ascii="Times New Roman" w:hAnsi="Times New Roman"/>
              </w:rPr>
              <w:t>13279,4</w:t>
            </w:r>
            <w:r w:rsidR="002347E3" w:rsidRPr="00CE76AB">
              <w:rPr>
                <w:rFonts w:ascii="Times New Roman" w:hAnsi="Times New Roman"/>
              </w:rPr>
              <w:t xml:space="preserve"> 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C4411D" w:rsidRPr="00CE76AB" w:rsidRDefault="00C4411D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2020- </w:t>
            </w:r>
            <w:r w:rsidR="002347E3" w:rsidRPr="00CE76AB">
              <w:rPr>
                <w:rFonts w:ascii="Times New Roman" w:hAnsi="Times New Roman"/>
              </w:rPr>
              <w:t xml:space="preserve">   </w:t>
            </w:r>
            <w:r w:rsidR="001377D0">
              <w:rPr>
                <w:rFonts w:ascii="Times New Roman" w:hAnsi="Times New Roman"/>
              </w:rPr>
              <w:t xml:space="preserve">2 142,4 </w:t>
            </w:r>
            <w:r w:rsidR="00C11481" w:rsidRPr="00CE76AB">
              <w:rPr>
                <w:rFonts w:ascii="Times New Roman" w:hAnsi="Times New Roman"/>
              </w:rPr>
              <w:t xml:space="preserve"> </w:t>
            </w:r>
            <w:r w:rsidRPr="00CE76AB">
              <w:rPr>
                <w:rFonts w:ascii="Times New Roman" w:hAnsi="Times New Roman"/>
              </w:rPr>
              <w:t>тыс</w:t>
            </w:r>
            <w:r w:rsidR="00C11481" w:rsidRPr="00CE76AB">
              <w:rPr>
                <w:rFonts w:ascii="Times New Roman" w:hAnsi="Times New Roman"/>
              </w:rPr>
              <w:t>.</w:t>
            </w:r>
            <w:r w:rsidRPr="00CE76AB">
              <w:rPr>
                <w:rFonts w:ascii="Times New Roman" w:hAnsi="Times New Roman"/>
              </w:rPr>
              <w:t xml:space="preserve"> рублей</w:t>
            </w:r>
          </w:p>
          <w:p w:rsidR="00827FA8" w:rsidRPr="00CE76AB" w:rsidRDefault="00C4411D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2021-</w:t>
            </w:r>
            <w:r w:rsidR="002347E3" w:rsidRPr="00CE76AB">
              <w:rPr>
                <w:rFonts w:ascii="Times New Roman" w:hAnsi="Times New Roman"/>
              </w:rPr>
              <w:t xml:space="preserve">    </w:t>
            </w:r>
            <w:r w:rsidR="00C11481" w:rsidRPr="00CE76AB">
              <w:rPr>
                <w:rFonts w:ascii="Times New Roman" w:hAnsi="Times New Roman"/>
              </w:rPr>
              <w:t>79</w:t>
            </w:r>
            <w:r w:rsidR="002347E3" w:rsidRPr="00CE76AB">
              <w:rPr>
                <w:rFonts w:ascii="Times New Roman" w:hAnsi="Times New Roman"/>
              </w:rPr>
              <w:t xml:space="preserve">    </w:t>
            </w:r>
            <w:r w:rsidR="00A01335" w:rsidRPr="00CE76AB">
              <w:rPr>
                <w:rFonts w:ascii="Times New Roman" w:hAnsi="Times New Roman"/>
              </w:rPr>
              <w:t xml:space="preserve"> </w:t>
            </w:r>
            <w:r w:rsidR="00827FA8" w:rsidRPr="00CE76AB">
              <w:rPr>
                <w:rFonts w:ascii="Times New Roman" w:hAnsi="Times New Roman"/>
              </w:rPr>
              <w:t xml:space="preserve"> тыс</w:t>
            </w:r>
            <w:r w:rsidR="00C11481" w:rsidRPr="00CE76AB">
              <w:rPr>
                <w:rFonts w:ascii="Times New Roman" w:hAnsi="Times New Roman"/>
              </w:rPr>
              <w:t>.</w:t>
            </w:r>
            <w:r w:rsidR="00827FA8" w:rsidRPr="00CE76AB">
              <w:rPr>
                <w:rFonts w:ascii="Times New Roman" w:hAnsi="Times New Roman"/>
              </w:rPr>
              <w:t xml:space="preserve"> рублей</w:t>
            </w:r>
          </w:p>
          <w:p w:rsidR="00827FA8" w:rsidRPr="00CE76AB" w:rsidRDefault="00827FA8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2022- </w:t>
            </w:r>
            <w:r w:rsidR="002347E3" w:rsidRPr="00CE76AB">
              <w:rPr>
                <w:rFonts w:ascii="Times New Roman" w:hAnsi="Times New Roman"/>
              </w:rPr>
              <w:t xml:space="preserve">    </w:t>
            </w:r>
            <w:r w:rsidR="00867803">
              <w:rPr>
                <w:rFonts w:ascii="Times New Roman" w:hAnsi="Times New Roman"/>
              </w:rPr>
              <w:t>36230,0</w:t>
            </w:r>
            <w:r w:rsidR="002347E3" w:rsidRPr="00CE76AB">
              <w:rPr>
                <w:rFonts w:ascii="Times New Roman" w:hAnsi="Times New Roman"/>
              </w:rPr>
              <w:t xml:space="preserve">   </w:t>
            </w:r>
            <w:r w:rsidRPr="00CE76AB">
              <w:rPr>
                <w:rFonts w:ascii="Times New Roman" w:hAnsi="Times New Roman"/>
              </w:rPr>
              <w:t xml:space="preserve"> </w:t>
            </w:r>
            <w:r w:rsidR="00A01335" w:rsidRPr="00CE76AB">
              <w:rPr>
                <w:rFonts w:ascii="Times New Roman" w:hAnsi="Times New Roman"/>
              </w:rPr>
              <w:t xml:space="preserve">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827FA8" w:rsidRPr="00CE76AB" w:rsidRDefault="00827FA8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2023-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="00C11481" w:rsidRPr="00CE76AB">
              <w:rPr>
                <w:rFonts w:ascii="Times New Roman" w:hAnsi="Times New Roman"/>
              </w:rPr>
              <w:t>90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827FA8" w:rsidRPr="00CE76AB" w:rsidRDefault="00827FA8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2024-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="00C11481" w:rsidRPr="00CE76AB">
              <w:rPr>
                <w:rFonts w:ascii="Times New Roman" w:hAnsi="Times New Roman"/>
              </w:rPr>
              <w:t>89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827FA8" w:rsidRPr="00CE76AB" w:rsidRDefault="00827FA8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2025-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="00C11481" w:rsidRPr="00CE76AB">
              <w:rPr>
                <w:rFonts w:ascii="Times New Roman" w:hAnsi="Times New Roman"/>
              </w:rPr>
              <w:t>68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827FA8" w:rsidRPr="00CE76AB" w:rsidRDefault="00827FA8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</w:t>
            </w:r>
            <w:r w:rsidR="00DD4D7D" w:rsidRPr="00CE76AB">
              <w:rPr>
                <w:rFonts w:ascii="Times New Roman" w:hAnsi="Times New Roman"/>
              </w:rPr>
              <w:t>26</w:t>
            </w:r>
            <w:r w:rsidR="002347E3" w:rsidRPr="00CE76AB">
              <w:rPr>
                <w:rFonts w:ascii="Times New Roman" w:hAnsi="Times New Roman"/>
              </w:rPr>
              <w:t xml:space="preserve"> </w:t>
            </w:r>
            <w:r w:rsidR="008A2421" w:rsidRPr="00CE76AB">
              <w:rPr>
                <w:rFonts w:ascii="Times New Roman" w:hAnsi="Times New Roman"/>
              </w:rPr>
              <w:t xml:space="preserve"> –</w:t>
            </w:r>
            <w:r w:rsidR="002347E3" w:rsidRPr="00CE76AB">
              <w:rPr>
                <w:rFonts w:ascii="Times New Roman" w:hAnsi="Times New Roman"/>
              </w:rPr>
              <w:t xml:space="preserve">  </w:t>
            </w:r>
            <w:r w:rsidR="00C11481" w:rsidRPr="00CE76AB">
              <w:rPr>
                <w:rFonts w:ascii="Times New Roman" w:hAnsi="Times New Roman"/>
              </w:rPr>
              <w:t>75</w:t>
            </w:r>
            <w:r w:rsidR="002347E3" w:rsidRPr="00CE76AB">
              <w:rPr>
                <w:rFonts w:ascii="Times New Roman" w:hAnsi="Times New Roman"/>
              </w:rPr>
              <w:t xml:space="preserve">   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827FA8" w:rsidRPr="00CE76AB" w:rsidRDefault="00827FA8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2027-</w:t>
            </w:r>
            <w:r w:rsidR="002347E3" w:rsidRPr="00CE76AB">
              <w:rPr>
                <w:rFonts w:ascii="Times New Roman" w:hAnsi="Times New Roman"/>
              </w:rPr>
              <w:t xml:space="preserve">   </w:t>
            </w:r>
            <w:r w:rsidR="00A01335" w:rsidRPr="00CE76AB">
              <w:rPr>
                <w:rFonts w:ascii="Times New Roman" w:hAnsi="Times New Roman"/>
              </w:rPr>
              <w:t xml:space="preserve"> </w:t>
            </w:r>
            <w:r w:rsidR="002347E3" w:rsidRPr="00CE76AB">
              <w:rPr>
                <w:rFonts w:ascii="Times New Roman" w:hAnsi="Times New Roman"/>
              </w:rPr>
              <w:t xml:space="preserve"> </w:t>
            </w:r>
            <w:r w:rsidR="00C11481" w:rsidRPr="00CE76AB">
              <w:rPr>
                <w:rFonts w:ascii="Times New Roman" w:hAnsi="Times New Roman"/>
              </w:rPr>
              <w:t>90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827FA8" w:rsidRPr="00CE76AB" w:rsidRDefault="00827FA8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2028-</w:t>
            </w:r>
            <w:r w:rsidR="002347E3" w:rsidRPr="00CE76AB">
              <w:rPr>
                <w:rFonts w:ascii="Times New Roman" w:hAnsi="Times New Roman"/>
              </w:rPr>
              <w:t xml:space="preserve">   </w:t>
            </w:r>
            <w:r w:rsidR="00A01335" w:rsidRPr="00CE76AB">
              <w:rPr>
                <w:rFonts w:ascii="Times New Roman" w:hAnsi="Times New Roman"/>
              </w:rPr>
              <w:t xml:space="preserve"> </w:t>
            </w:r>
            <w:r w:rsidR="002347E3" w:rsidRPr="00CE76AB">
              <w:rPr>
                <w:rFonts w:ascii="Times New Roman" w:hAnsi="Times New Roman"/>
              </w:rPr>
              <w:t xml:space="preserve"> </w:t>
            </w:r>
            <w:r w:rsidR="00C11481" w:rsidRPr="00CE76AB">
              <w:rPr>
                <w:rFonts w:ascii="Times New Roman" w:hAnsi="Times New Roman"/>
              </w:rPr>
              <w:t>91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827FA8" w:rsidRPr="00CE76AB" w:rsidRDefault="00827FA8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2029-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="00C11481" w:rsidRPr="00CE76AB">
              <w:rPr>
                <w:rFonts w:ascii="Times New Roman" w:hAnsi="Times New Roman"/>
              </w:rPr>
              <w:t>92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8A2421" w:rsidRPr="00CE76AB" w:rsidRDefault="00827FA8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2030-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="00C11481" w:rsidRPr="00CE76AB">
              <w:rPr>
                <w:rFonts w:ascii="Times New Roman" w:hAnsi="Times New Roman"/>
              </w:rPr>
              <w:t>92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Pr="00CE76AB">
              <w:rPr>
                <w:rFonts w:ascii="Times New Roman" w:hAnsi="Times New Roman"/>
              </w:rPr>
              <w:t xml:space="preserve"> тыс. рублей </w:t>
            </w:r>
          </w:p>
          <w:p w:rsidR="00827FA8" w:rsidRPr="00CE76AB" w:rsidRDefault="00827FA8" w:rsidP="0071773F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Итого </w:t>
            </w:r>
            <w:r w:rsidR="002347E3" w:rsidRPr="001377D0">
              <w:rPr>
                <w:rFonts w:ascii="Times New Roman" w:hAnsi="Times New Roman"/>
                <w:color w:val="FF0000"/>
              </w:rPr>
              <w:t xml:space="preserve"> </w:t>
            </w:r>
            <w:r w:rsidR="00867803">
              <w:rPr>
                <w:rFonts w:ascii="Times New Roman" w:hAnsi="Times New Roman"/>
              </w:rPr>
              <w:t>52602,8</w:t>
            </w:r>
            <w:r w:rsidR="002347E3" w:rsidRPr="00CE76AB">
              <w:rPr>
                <w:rFonts w:ascii="Times New Roman" w:hAnsi="Times New Roman"/>
                <w:color w:val="000000"/>
              </w:rPr>
              <w:t xml:space="preserve"> </w:t>
            </w:r>
            <w:r w:rsidRPr="00CE76AB">
              <w:rPr>
                <w:rFonts w:ascii="Times New Roman" w:hAnsi="Times New Roman"/>
                <w:color w:val="000000"/>
              </w:rPr>
              <w:t xml:space="preserve"> тыс. рублей.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9E1F30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Основные результаты реализации Программы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8A2421" w:rsidP="007E7B6D">
            <w:pPr>
              <w:shd w:val="clear" w:color="auto" w:fill="FFFFFF"/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социально-экономического развития.</w:t>
            </w:r>
          </w:p>
        </w:tc>
      </w:tr>
    </w:tbl>
    <w:p w:rsidR="009E1F30" w:rsidRPr="00CE76AB" w:rsidRDefault="009E1F3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2.Характеристика существующего состояния социальной инфраструктуры </w:t>
      </w:r>
      <w:r w:rsidR="00012B21" w:rsidRPr="00CE76AB">
        <w:rPr>
          <w:rFonts w:ascii="Times New Roman" w:hAnsi="Times New Roman"/>
        </w:rPr>
        <w:t xml:space="preserve">Марковского </w:t>
      </w:r>
      <w:r w:rsidRPr="00CE76AB">
        <w:rPr>
          <w:rFonts w:ascii="Times New Roman" w:hAnsi="Times New Roman"/>
        </w:rPr>
        <w:t xml:space="preserve"> сельского поселения.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2.1. Анализ социальной инфраструктуры сельского поселения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Общая площадь сель</w:t>
      </w:r>
      <w:r w:rsidR="009E1F30" w:rsidRPr="00CE76AB">
        <w:rPr>
          <w:rFonts w:ascii="Times New Roman" w:hAnsi="Times New Roman"/>
        </w:rPr>
        <w:t xml:space="preserve">ского поселения составляет </w:t>
      </w:r>
      <w:r w:rsidR="002347E3" w:rsidRPr="00CE76AB">
        <w:rPr>
          <w:rFonts w:ascii="Times New Roman" w:hAnsi="Times New Roman"/>
        </w:rPr>
        <w:t xml:space="preserve">15,452 </w:t>
      </w:r>
      <w:r w:rsidR="009E1F30" w:rsidRPr="00CE76AB">
        <w:rPr>
          <w:rFonts w:ascii="Times New Roman" w:hAnsi="Times New Roman"/>
        </w:rPr>
        <w:t>га.</w:t>
      </w:r>
      <w:r w:rsidRPr="00CE76AB">
        <w:rPr>
          <w:rFonts w:ascii="Times New Roman" w:hAnsi="Times New Roman"/>
        </w:rPr>
        <w:t xml:space="preserve"> Численность населения по данным н</w:t>
      </w:r>
      <w:r w:rsidR="00D643E9" w:rsidRPr="00CE76AB">
        <w:rPr>
          <w:rFonts w:ascii="Times New Roman" w:hAnsi="Times New Roman"/>
        </w:rPr>
        <w:t xml:space="preserve">а </w:t>
      </w:r>
      <w:r w:rsidR="00D643E9" w:rsidRPr="00C97761">
        <w:rPr>
          <w:rFonts w:ascii="Times New Roman" w:hAnsi="Times New Roman"/>
        </w:rPr>
        <w:t>01.01.</w:t>
      </w:r>
      <w:r w:rsidR="002347E3" w:rsidRPr="00C97761">
        <w:rPr>
          <w:rFonts w:ascii="Times New Roman" w:hAnsi="Times New Roman"/>
        </w:rPr>
        <w:t>20</w:t>
      </w:r>
      <w:r w:rsidR="0050748E" w:rsidRPr="00C97761">
        <w:rPr>
          <w:rFonts w:ascii="Times New Roman" w:hAnsi="Times New Roman"/>
        </w:rPr>
        <w:t>2</w:t>
      </w:r>
      <w:r w:rsidR="00C97761" w:rsidRPr="00C97761">
        <w:rPr>
          <w:rFonts w:ascii="Times New Roman" w:hAnsi="Times New Roman"/>
        </w:rPr>
        <w:t>2</w:t>
      </w:r>
      <w:r w:rsidR="00D643E9" w:rsidRPr="00C97761">
        <w:rPr>
          <w:rFonts w:ascii="Times New Roman" w:hAnsi="Times New Roman"/>
        </w:rPr>
        <w:t xml:space="preserve"> года составила 1</w:t>
      </w:r>
      <w:r w:rsidR="00C97761" w:rsidRPr="00C97761">
        <w:rPr>
          <w:rFonts w:ascii="Times New Roman" w:hAnsi="Times New Roman"/>
        </w:rPr>
        <w:t>115</w:t>
      </w:r>
      <w:r w:rsidR="00D643E9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 xml:space="preserve">чел. В состав поселения </w:t>
      </w:r>
      <w:r w:rsidR="00012B21" w:rsidRPr="00CE76AB">
        <w:rPr>
          <w:rFonts w:ascii="Times New Roman" w:hAnsi="Times New Roman"/>
        </w:rPr>
        <w:t>входят 5</w:t>
      </w:r>
      <w:r w:rsidRPr="00CE76AB">
        <w:rPr>
          <w:rFonts w:ascii="Times New Roman" w:hAnsi="Times New Roman"/>
        </w:rPr>
        <w:t xml:space="preserve"> населенных пунктов. Фа</w:t>
      </w:r>
      <w:r w:rsidR="00012B21" w:rsidRPr="00CE76AB">
        <w:rPr>
          <w:rFonts w:ascii="Times New Roman" w:hAnsi="Times New Roman"/>
        </w:rPr>
        <w:t>ктически население проживает в 4</w:t>
      </w:r>
      <w:r w:rsidR="00D44CBF" w:rsidRPr="00CE76AB">
        <w:rPr>
          <w:rFonts w:ascii="Times New Roman" w:hAnsi="Times New Roman"/>
        </w:rPr>
        <w:t xml:space="preserve"> населенных пунктах</w:t>
      </w:r>
      <w:r w:rsidRPr="00CE76AB">
        <w:rPr>
          <w:rFonts w:ascii="Times New Roman" w:hAnsi="Times New Roman"/>
        </w:rPr>
        <w:t>. Админи</w:t>
      </w:r>
      <w:r w:rsidR="00012B21" w:rsidRPr="00CE76AB">
        <w:rPr>
          <w:rFonts w:ascii="Times New Roman" w:hAnsi="Times New Roman"/>
        </w:rPr>
        <w:t xml:space="preserve">стративный центр – </w:t>
      </w:r>
      <w:proofErr w:type="spellStart"/>
      <w:r w:rsidR="00012B21" w:rsidRPr="00CE76AB">
        <w:rPr>
          <w:rFonts w:ascii="Times New Roman" w:hAnsi="Times New Roman"/>
        </w:rPr>
        <w:t>с</w:t>
      </w:r>
      <w:proofErr w:type="gramStart"/>
      <w:r w:rsidR="00012B21" w:rsidRPr="00CE76AB">
        <w:rPr>
          <w:rFonts w:ascii="Times New Roman" w:hAnsi="Times New Roman"/>
        </w:rPr>
        <w:t>.М</w:t>
      </w:r>
      <w:proofErr w:type="gramEnd"/>
      <w:r w:rsidR="00012B21" w:rsidRPr="00CE76AB">
        <w:rPr>
          <w:rFonts w:ascii="Times New Roman" w:hAnsi="Times New Roman"/>
        </w:rPr>
        <w:t>арки</w:t>
      </w:r>
      <w:proofErr w:type="spellEnd"/>
      <w:r w:rsidR="00012B21" w:rsidRPr="00CE76AB">
        <w:rPr>
          <w:rFonts w:ascii="Times New Roman" w:hAnsi="Times New Roman"/>
        </w:rPr>
        <w:t xml:space="preserve"> 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Наличие з</w:t>
      </w:r>
      <w:r w:rsidR="0038237B" w:rsidRPr="00CE76AB">
        <w:rPr>
          <w:rFonts w:ascii="Times New Roman" w:hAnsi="Times New Roman"/>
        </w:rPr>
        <w:t xml:space="preserve">емельных ресурсов </w:t>
      </w:r>
      <w:r w:rsidR="00012B21" w:rsidRPr="00CE76AB">
        <w:rPr>
          <w:rFonts w:ascii="Times New Roman" w:hAnsi="Times New Roman"/>
        </w:rPr>
        <w:t xml:space="preserve">Марковского </w:t>
      </w:r>
      <w:r w:rsidRPr="00CE76AB">
        <w:rPr>
          <w:rFonts w:ascii="Times New Roman" w:hAnsi="Times New Roman"/>
        </w:rPr>
        <w:t xml:space="preserve"> сельского п</w:t>
      </w:r>
      <w:r w:rsidR="00012B21" w:rsidRPr="00CE76AB">
        <w:rPr>
          <w:rFonts w:ascii="Times New Roman" w:hAnsi="Times New Roman"/>
        </w:rPr>
        <w:t>оселения состоянию на 01.01.2017</w:t>
      </w:r>
      <w:r w:rsidRPr="00CE76AB">
        <w:rPr>
          <w:rFonts w:ascii="Times New Roman" w:hAnsi="Times New Roman"/>
        </w:rPr>
        <w:t>г.</w:t>
      </w: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13"/>
        <w:gridCol w:w="1833"/>
        <w:gridCol w:w="2543"/>
        <w:gridCol w:w="2111"/>
      </w:tblGrid>
      <w:tr w:rsidR="005923F6" w:rsidRPr="00CE76AB">
        <w:trPr>
          <w:tblCellSpacing w:w="15" w:type="dxa"/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D44CBF" w:rsidP="00C77F75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Единица  измерения</w:t>
            </w:r>
            <w:r w:rsidR="00503C50" w:rsidRPr="00CE76AB">
              <w:rPr>
                <w:rFonts w:ascii="Times New Roman" w:hAnsi="Times New Roman"/>
              </w:rPr>
              <w:t xml:space="preserve">, </w:t>
            </w:r>
            <w:proofErr w:type="gramStart"/>
            <w:r w:rsidR="00503C50" w:rsidRPr="00CE76AB">
              <w:rPr>
                <w:rFonts w:ascii="Times New Roman" w:hAnsi="Times New Roman"/>
              </w:rPr>
              <w:t>га</w:t>
            </w:r>
            <w:proofErr w:type="gramEnd"/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C77F75">
            <w:pPr>
              <w:ind w:left="567"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Современное  состояние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C77F75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Первая  очередь  строительства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Общая площадь земель  поселения  в  установленных  границах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2347E3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15,452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В том  числе: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lastRenderedPageBreak/>
              <w:t xml:space="preserve">Земли  </w:t>
            </w:r>
            <w:proofErr w:type="spellStart"/>
            <w:r w:rsidRPr="00CE76AB">
              <w:rPr>
                <w:rFonts w:ascii="Times New Roman" w:hAnsi="Times New Roman"/>
              </w:rPr>
              <w:t>сельхозназначения</w:t>
            </w:r>
            <w:proofErr w:type="spellEnd"/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38237B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</w:t>
            </w:r>
            <w:r w:rsidR="002347E3" w:rsidRPr="00CE76AB">
              <w:rPr>
                <w:rFonts w:ascii="Times New Roman" w:hAnsi="Times New Roman"/>
              </w:rPr>
              <w:t>3,734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38237B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</w:t>
            </w:r>
            <w:r w:rsidR="002347E3" w:rsidRPr="00CE76AB">
              <w:rPr>
                <w:rFonts w:ascii="Times New Roman" w:hAnsi="Times New Roman"/>
              </w:rPr>
              <w:t>3,734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38237B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</w:t>
            </w:r>
            <w:r w:rsidR="002347E3" w:rsidRPr="00CE76AB">
              <w:rPr>
                <w:rFonts w:ascii="Times New Roman" w:hAnsi="Times New Roman"/>
              </w:rPr>
              <w:t>3,734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Населенных  пунктов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2347E3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908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2347E3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908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2347E3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908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Лесной  фонд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2347E3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376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2347E3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376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2347E3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376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Рекреационная зона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38237B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38237B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38237B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</w:t>
            </w:r>
          </w:p>
        </w:tc>
      </w:tr>
    </w:tbl>
    <w:p w:rsidR="00503C50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2.1.1.  Марковское </w:t>
      </w:r>
      <w:r w:rsidR="00503C50" w:rsidRPr="00CE76AB">
        <w:rPr>
          <w:rFonts w:ascii="Times New Roman" w:hAnsi="Times New Roman"/>
        </w:rPr>
        <w:t xml:space="preserve"> сельско</w:t>
      </w:r>
      <w:r w:rsidRPr="00CE76AB">
        <w:rPr>
          <w:rFonts w:ascii="Times New Roman" w:hAnsi="Times New Roman"/>
        </w:rPr>
        <w:t>е   поселение включает в себя 5</w:t>
      </w:r>
      <w:r w:rsidR="00503C50" w:rsidRPr="00CE76AB">
        <w:rPr>
          <w:rFonts w:ascii="Times New Roman" w:hAnsi="Times New Roman"/>
        </w:rPr>
        <w:t xml:space="preserve"> населенных пу</w:t>
      </w:r>
      <w:r w:rsidRPr="00CE76AB">
        <w:rPr>
          <w:rFonts w:ascii="Times New Roman" w:hAnsi="Times New Roman"/>
        </w:rPr>
        <w:t xml:space="preserve">нктов, с центром в </w:t>
      </w:r>
      <w:proofErr w:type="spellStart"/>
      <w:r w:rsidRPr="00CE76AB">
        <w:rPr>
          <w:rFonts w:ascii="Times New Roman" w:hAnsi="Times New Roman"/>
        </w:rPr>
        <w:t>с</w:t>
      </w:r>
      <w:proofErr w:type="gramStart"/>
      <w:r w:rsidRPr="00CE76AB">
        <w:rPr>
          <w:rFonts w:ascii="Times New Roman" w:hAnsi="Times New Roman"/>
        </w:rPr>
        <w:t>.М</w:t>
      </w:r>
      <w:proofErr w:type="gramEnd"/>
      <w:r w:rsidRPr="00CE76AB">
        <w:rPr>
          <w:rFonts w:ascii="Times New Roman" w:hAnsi="Times New Roman"/>
        </w:rPr>
        <w:t>арки</w:t>
      </w:r>
      <w:proofErr w:type="spellEnd"/>
      <w:r w:rsidRPr="00CE76AB">
        <w:rPr>
          <w:rFonts w:ascii="Times New Roman" w:hAnsi="Times New Roman"/>
        </w:rPr>
        <w:t xml:space="preserve"> </w:t>
      </w:r>
    </w:p>
    <w:tbl>
      <w:tblPr>
        <w:tblW w:w="872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3"/>
        <w:gridCol w:w="1060"/>
        <w:gridCol w:w="1338"/>
        <w:gridCol w:w="1776"/>
        <w:gridCol w:w="850"/>
        <w:gridCol w:w="850"/>
        <w:gridCol w:w="865"/>
      </w:tblGrid>
      <w:tr w:rsidR="005923F6" w:rsidRPr="00CE76AB" w:rsidTr="00C77F75">
        <w:trPr>
          <w:tblCellSpacing w:w="15" w:type="dxa"/>
          <w:jc w:val="center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Наименование поселения, </w:t>
            </w:r>
          </w:p>
        </w:tc>
        <w:tc>
          <w:tcPr>
            <w:tcW w:w="2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Наименование населенных пунктов, входящих в состав поселения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CBF" w:rsidRPr="00C97761" w:rsidRDefault="00503C50" w:rsidP="008B2740">
            <w:pPr>
              <w:ind w:firstLine="709"/>
              <w:jc w:val="left"/>
              <w:rPr>
                <w:rFonts w:ascii="Times New Roman" w:hAnsi="Times New Roman"/>
                <w:shd w:val="clear" w:color="auto" w:fill="DDDDDD"/>
              </w:rPr>
            </w:pPr>
            <w:r w:rsidRPr="00C97761">
              <w:rPr>
                <w:rFonts w:ascii="Times New Roman" w:hAnsi="Times New Roman"/>
              </w:rPr>
              <w:t xml:space="preserve">Численность населения населенного пункта, чел.  </w:t>
            </w:r>
            <w:proofErr w:type="gramStart"/>
            <w:r w:rsidR="00D44CBF" w:rsidRPr="00C97761">
              <w:rPr>
                <w:rFonts w:ascii="Times New Roman" w:hAnsi="Times New Roman"/>
              </w:rPr>
              <w:t>н</w:t>
            </w:r>
            <w:r w:rsidRPr="00C97761">
              <w:rPr>
                <w:rFonts w:ascii="Times New Roman" w:hAnsi="Times New Roman"/>
              </w:rPr>
              <w:t>а</w:t>
            </w:r>
            <w:proofErr w:type="gramEnd"/>
          </w:p>
          <w:p w:rsidR="00503C50" w:rsidRPr="00C97761" w:rsidRDefault="002347E3" w:rsidP="008B2740">
            <w:pPr>
              <w:ind w:firstLine="709"/>
              <w:jc w:val="left"/>
              <w:rPr>
                <w:rFonts w:ascii="Times New Roman" w:hAnsi="Times New Roman"/>
                <w:shd w:val="clear" w:color="auto" w:fill="DDDDDD"/>
              </w:rPr>
            </w:pPr>
            <w:r w:rsidRPr="00C97761">
              <w:rPr>
                <w:rFonts w:ascii="Times New Roman" w:hAnsi="Times New Roman"/>
              </w:rPr>
              <w:t>01.01.20</w:t>
            </w:r>
            <w:r w:rsidR="008B2740">
              <w:rPr>
                <w:rFonts w:ascii="Times New Roman" w:hAnsi="Times New Roman"/>
              </w:rPr>
              <w:t>23</w:t>
            </w:r>
            <w:r w:rsidR="00503C50" w:rsidRPr="00C97761">
              <w:rPr>
                <w:rFonts w:ascii="Times New Roman" w:hAnsi="Times New Roman"/>
              </w:rPr>
              <w:t>г.</w:t>
            </w: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Расстояние от населенного пункта до центра поселения,</w:t>
            </w:r>
            <w:r w:rsidR="00D44CBF" w:rsidRPr="00CE76AB">
              <w:rPr>
                <w:rFonts w:ascii="Times New Roman" w:hAnsi="Times New Roman"/>
              </w:rPr>
              <w:t xml:space="preserve"> </w:t>
            </w:r>
            <w:proofErr w:type="gramStart"/>
            <w:r w:rsidR="00D44CBF" w:rsidRPr="00CE76AB">
              <w:rPr>
                <w:rFonts w:ascii="Times New Roman" w:hAnsi="Times New Roman"/>
              </w:rPr>
              <w:t>км</w:t>
            </w:r>
            <w:proofErr w:type="gramEnd"/>
          </w:p>
        </w:tc>
      </w:tr>
      <w:tr w:rsidR="005923F6" w:rsidRPr="00CE76AB" w:rsidTr="00C77F75">
        <w:trPr>
          <w:tblCellSpacing w:w="15" w:type="dxa"/>
          <w:jc w:val="center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012B21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 Марковское </w:t>
            </w:r>
            <w:r w:rsidR="00503C50" w:rsidRPr="00CE76AB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2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C50" w:rsidRPr="00CE76AB" w:rsidRDefault="005923F6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 </w:t>
            </w:r>
            <w:proofErr w:type="spellStart"/>
            <w:r w:rsidR="00012B21" w:rsidRPr="00CE76AB">
              <w:rPr>
                <w:rFonts w:ascii="Times New Roman" w:hAnsi="Times New Roman"/>
              </w:rPr>
              <w:t>с</w:t>
            </w:r>
            <w:proofErr w:type="gramStart"/>
            <w:r w:rsidR="00012B21" w:rsidRPr="00CE76AB">
              <w:rPr>
                <w:rFonts w:ascii="Times New Roman" w:hAnsi="Times New Roman"/>
              </w:rPr>
              <w:t>.М</w:t>
            </w:r>
            <w:proofErr w:type="gramEnd"/>
            <w:r w:rsidR="00012B21" w:rsidRPr="00CE76AB">
              <w:rPr>
                <w:rFonts w:ascii="Times New Roman" w:hAnsi="Times New Roman"/>
              </w:rPr>
              <w:t>арки</w:t>
            </w:r>
            <w:proofErr w:type="spellEnd"/>
            <w:r w:rsidR="00012B21" w:rsidRPr="00CE76AB">
              <w:rPr>
                <w:rFonts w:ascii="Times New Roman" w:hAnsi="Times New Roman"/>
              </w:rPr>
              <w:t xml:space="preserve"> </w:t>
            </w:r>
          </w:p>
          <w:p w:rsidR="00503C50" w:rsidRPr="00CE76AB" w:rsidRDefault="00012B21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.В</w:t>
            </w:r>
            <w:proofErr w:type="gramEnd"/>
            <w:r w:rsidRPr="00CE76AB">
              <w:rPr>
                <w:rFonts w:ascii="Times New Roman" w:hAnsi="Times New Roman"/>
              </w:rPr>
              <w:t>ерхние</w:t>
            </w:r>
            <w:proofErr w:type="spellEnd"/>
            <w:r w:rsidRPr="00CE76AB">
              <w:rPr>
                <w:rFonts w:ascii="Times New Roman" w:hAnsi="Times New Roman"/>
              </w:rPr>
              <w:t xml:space="preserve"> Марки </w:t>
            </w:r>
          </w:p>
          <w:p w:rsidR="00503C50" w:rsidRPr="00CE76AB" w:rsidRDefault="009844CA" w:rsidP="00012B21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х.</w:t>
            </w:r>
            <w:r w:rsidR="00D44CBF" w:rsidRPr="00CE76AB">
              <w:rPr>
                <w:rFonts w:ascii="Times New Roman" w:hAnsi="Times New Roman"/>
              </w:rPr>
              <w:t xml:space="preserve"> </w:t>
            </w:r>
            <w:proofErr w:type="spellStart"/>
            <w:r w:rsidR="00012B21" w:rsidRPr="00CE76AB">
              <w:rPr>
                <w:rFonts w:ascii="Times New Roman" w:hAnsi="Times New Roman"/>
              </w:rPr>
              <w:t>Козки</w:t>
            </w:r>
            <w:proofErr w:type="spellEnd"/>
          </w:p>
          <w:p w:rsidR="00012B21" w:rsidRPr="00CE76AB" w:rsidRDefault="00012B21" w:rsidP="00012B21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х</w:t>
            </w:r>
            <w:proofErr w:type="gramStart"/>
            <w:r w:rsidRPr="00CE76AB">
              <w:rPr>
                <w:rFonts w:ascii="Times New Roman" w:hAnsi="Times New Roman"/>
              </w:rPr>
              <w:t>.Р</w:t>
            </w:r>
            <w:proofErr w:type="gramEnd"/>
            <w:r w:rsidRPr="00CE76AB">
              <w:rPr>
                <w:rFonts w:ascii="Times New Roman" w:hAnsi="Times New Roman"/>
              </w:rPr>
              <w:t>ождественский</w:t>
            </w:r>
            <w:proofErr w:type="spellEnd"/>
            <w:r w:rsidRPr="00CE76AB">
              <w:rPr>
                <w:rFonts w:ascii="Times New Roman" w:hAnsi="Times New Roman"/>
              </w:rPr>
              <w:t xml:space="preserve"> </w:t>
            </w:r>
          </w:p>
          <w:p w:rsidR="00503C50" w:rsidRPr="00CE76AB" w:rsidRDefault="00012B21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х</w:t>
            </w:r>
            <w:proofErr w:type="gramStart"/>
            <w:r w:rsidRPr="00CE76AB">
              <w:rPr>
                <w:rFonts w:ascii="Times New Roman" w:hAnsi="Times New Roman"/>
              </w:rPr>
              <w:t>.С</w:t>
            </w:r>
            <w:proofErr w:type="gramEnd"/>
            <w:r w:rsidRPr="00CE76AB">
              <w:rPr>
                <w:rFonts w:ascii="Times New Roman" w:hAnsi="Times New Roman"/>
              </w:rPr>
              <w:t>ебелево</w:t>
            </w:r>
            <w:proofErr w:type="spellEnd"/>
          </w:p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6EC7" w:rsidRPr="00C97761" w:rsidRDefault="008B2740" w:rsidP="005923F6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</w:t>
            </w:r>
          </w:p>
          <w:p w:rsidR="00A01335" w:rsidRPr="00C97761" w:rsidRDefault="00A01335" w:rsidP="005923F6">
            <w:pPr>
              <w:ind w:firstLine="709"/>
              <w:rPr>
                <w:rFonts w:ascii="Times New Roman" w:hAnsi="Times New Roman"/>
              </w:rPr>
            </w:pPr>
          </w:p>
          <w:p w:rsidR="00A01335" w:rsidRPr="00C97761" w:rsidRDefault="008B2740" w:rsidP="005923F6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  <w:p w:rsidR="00A01335" w:rsidRPr="00C97761" w:rsidRDefault="008B2740" w:rsidP="005923F6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  <w:p w:rsidR="00A01335" w:rsidRPr="00C97761" w:rsidRDefault="008B2740" w:rsidP="00C97761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C66" w:rsidRPr="00CE76AB" w:rsidRDefault="00A25C66" w:rsidP="005923F6">
            <w:pPr>
              <w:ind w:firstLine="709"/>
              <w:rPr>
                <w:rFonts w:ascii="Times New Roman" w:hAnsi="Times New Roman"/>
              </w:rPr>
            </w:pPr>
          </w:p>
          <w:p w:rsidR="00C77F75" w:rsidRPr="00CE76AB" w:rsidRDefault="00C77F75" w:rsidP="005923F6">
            <w:pPr>
              <w:ind w:firstLine="709"/>
              <w:rPr>
                <w:rFonts w:ascii="Times New Roman" w:hAnsi="Times New Roman"/>
              </w:rPr>
            </w:pPr>
          </w:p>
          <w:p w:rsidR="00C77F75" w:rsidRPr="00CE76AB" w:rsidRDefault="00C77F75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4</w:t>
            </w:r>
          </w:p>
          <w:p w:rsidR="00C77F75" w:rsidRPr="00CE76AB" w:rsidRDefault="00C77F75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3</w:t>
            </w:r>
          </w:p>
          <w:p w:rsidR="00C77F75" w:rsidRPr="00CE76AB" w:rsidRDefault="00C77F75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5</w:t>
            </w:r>
          </w:p>
          <w:p w:rsidR="00C77F75" w:rsidRPr="00CE76AB" w:rsidRDefault="00C77F75" w:rsidP="005923F6">
            <w:pPr>
              <w:ind w:firstLine="709"/>
              <w:rPr>
                <w:rFonts w:ascii="Times New Roman" w:hAnsi="Times New Roman"/>
              </w:rPr>
            </w:pPr>
          </w:p>
          <w:p w:rsidR="00C77F75" w:rsidRPr="00CE76AB" w:rsidRDefault="00C77F75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10</w:t>
            </w:r>
          </w:p>
        </w:tc>
      </w:tr>
      <w:tr w:rsidR="00012B21" w:rsidRPr="00CE76AB" w:rsidTr="00C77F75">
        <w:trPr>
          <w:tblCellSpacing w:w="15" w:type="dxa"/>
          <w:jc w:val="center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Итого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3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97761" w:rsidRDefault="00C77F75" w:rsidP="00C97761">
            <w:pPr>
              <w:ind w:firstLine="709"/>
              <w:rPr>
                <w:rFonts w:ascii="Times New Roman" w:hAnsi="Times New Roman"/>
              </w:rPr>
            </w:pPr>
            <w:r w:rsidRPr="00C97761">
              <w:rPr>
                <w:rFonts w:ascii="Times New Roman" w:hAnsi="Times New Roman"/>
              </w:rPr>
              <w:t xml:space="preserve">               </w:t>
            </w:r>
            <w:r w:rsidR="005923F6" w:rsidRPr="00C97761">
              <w:rPr>
                <w:rFonts w:ascii="Times New Roman" w:hAnsi="Times New Roman"/>
              </w:rPr>
              <w:t xml:space="preserve"> </w:t>
            </w:r>
            <w:r w:rsidR="004A762B" w:rsidRPr="00C97761">
              <w:rPr>
                <w:rFonts w:ascii="Times New Roman" w:hAnsi="Times New Roman"/>
              </w:rPr>
              <w:t>1</w:t>
            </w:r>
            <w:r w:rsidR="008B2740">
              <w:rPr>
                <w:rFonts w:ascii="Times New Roman" w:hAnsi="Times New Roman"/>
              </w:rPr>
              <w:t>086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C77F75" w:rsidP="00C77F75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</w:tr>
      <w:tr w:rsidR="00012B21" w:rsidRPr="00CE76AB" w:rsidTr="00C77F75">
        <w:trPr>
          <w:tblCellSpacing w:w="15" w:type="dxa"/>
          <w:jc w:val="center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</w:tr>
    </w:tbl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CE76AB">
        <w:rPr>
          <w:rFonts w:ascii="Times New Roman" w:hAnsi="Times New Roman"/>
          <w:color w:val="000000"/>
        </w:rPr>
        <w:t>2.1.2.  Демографическая ситуация</w:t>
      </w:r>
    </w:p>
    <w:p w:rsidR="00503C50" w:rsidRPr="00C25522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25522">
        <w:rPr>
          <w:rFonts w:ascii="Times New Roman" w:hAnsi="Times New Roman"/>
        </w:rPr>
        <w:t>Общая  числен</w:t>
      </w:r>
      <w:r w:rsidR="00A25C66" w:rsidRPr="00C25522">
        <w:rPr>
          <w:rFonts w:ascii="Times New Roman" w:hAnsi="Times New Roman"/>
        </w:rPr>
        <w:t>ность  населения  </w:t>
      </w:r>
      <w:r w:rsidR="00012B21" w:rsidRPr="00C25522">
        <w:rPr>
          <w:rFonts w:ascii="Times New Roman" w:hAnsi="Times New Roman"/>
        </w:rPr>
        <w:t xml:space="preserve">Марковского </w:t>
      </w:r>
      <w:r w:rsidRPr="00C25522">
        <w:rPr>
          <w:rFonts w:ascii="Times New Roman" w:hAnsi="Times New Roman"/>
        </w:rPr>
        <w:t xml:space="preserve"> сельского поселения на</w:t>
      </w:r>
      <w:r w:rsidR="002347E3" w:rsidRPr="00C25522">
        <w:rPr>
          <w:rFonts w:ascii="Times New Roman" w:hAnsi="Times New Roman"/>
        </w:rPr>
        <w:t xml:space="preserve"> 01.01.20</w:t>
      </w:r>
      <w:r w:rsidR="0050748E" w:rsidRPr="00C25522">
        <w:rPr>
          <w:rFonts w:ascii="Times New Roman" w:hAnsi="Times New Roman"/>
        </w:rPr>
        <w:t>2</w:t>
      </w:r>
      <w:r w:rsidR="003728D0" w:rsidRPr="00C25522">
        <w:rPr>
          <w:rFonts w:ascii="Times New Roman" w:hAnsi="Times New Roman"/>
        </w:rPr>
        <w:t>3</w:t>
      </w:r>
      <w:r w:rsidR="004A762B" w:rsidRPr="00C25522">
        <w:rPr>
          <w:rFonts w:ascii="Times New Roman" w:hAnsi="Times New Roman"/>
        </w:rPr>
        <w:t xml:space="preserve"> года  составила 1</w:t>
      </w:r>
      <w:r w:rsidR="008B2740" w:rsidRPr="00C25522">
        <w:rPr>
          <w:rFonts w:ascii="Times New Roman" w:hAnsi="Times New Roman"/>
        </w:rPr>
        <w:t>086</w:t>
      </w:r>
      <w:r w:rsidRPr="00C25522">
        <w:rPr>
          <w:rFonts w:ascii="Times New Roman" w:hAnsi="Times New Roman"/>
        </w:rPr>
        <w:t xml:space="preserve"> человек. Численность  трудоспос</w:t>
      </w:r>
      <w:r w:rsidR="00A25C66" w:rsidRPr="00C25522">
        <w:rPr>
          <w:rFonts w:ascii="Times New Roman" w:hAnsi="Times New Roman"/>
        </w:rPr>
        <w:t>обного  возраста  составляет </w:t>
      </w:r>
      <w:r w:rsidR="002347E3" w:rsidRPr="00C25522">
        <w:rPr>
          <w:rFonts w:ascii="Times New Roman" w:hAnsi="Times New Roman"/>
        </w:rPr>
        <w:t xml:space="preserve"> </w:t>
      </w:r>
      <w:r w:rsidR="00205618" w:rsidRPr="00C25522">
        <w:rPr>
          <w:rFonts w:ascii="Times New Roman" w:hAnsi="Times New Roman"/>
        </w:rPr>
        <w:t>5</w:t>
      </w:r>
      <w:r w:rsidR="00C25522" w:rsidRPr="00C25522">
        <w:rPr>
          <w:rFonts w:ascii="Times New Roman" w:hAnsi="Times New Roman"/>
        </w:rPr>
        <w:t>04</w:t>
      </w:r>
      <w:r w:rsidR="002347E3" w:rsidRPr="00C25522">
        <w:rPr>
          <w:rFonts w:ascii="Times New Roman" w:hAnsi="Times New Roman"/>
        </w:rPr>
        <w:t xml:space="preserve"> </w:t>
      </w:r>
      <w:r w:rsidR="00A25C66" w:rsidRPr="00C25522">
        <w:rPr>
          <w:rFonts w:ascii="Times New Roman" w:hAnsi="Times New Roman"/>
        </w:rPr>
        <w:t xml:space="preserve"> человек </w:t>
      </w:r>
      <w:r w:rsidR="002347E3" w:rsidRPr="00C25522">
        <w:rPr>
          <w:rFonts w:ascii="Times New Roman" w:hAnsi="Times New Roman"/>
        </w:rPr>
        <w:t xml:space="preserve"> </w:t>
      </w:r>
      <w:proofErr w:type="gramStart"/>
      <w:r w:rsidR="002347E3" w:rsidRPr="00C25522">
        <w:rPr>
          <w:rFonts w:ascii="Times New Roman" w:hAnsi="Times New Roman"/>
        </w:rPr>
        <w:t xml:space="preserve">(   </w:t>
      </w:r>
      <w:proofErr w:type="gramEnd"/>
      <w:r w:rsidR="00205618" w:rsidRPr="00C25522">
        <w:rPr>
          <w:rFonts w:ascii="Times New Roman" w:hAnsi="Times New Roman"/>
        </w:rPr>
        <w:t>46</w:t>
      </w:r>
      <w:r w:rsidR="002347E3" w:rsidRPr="00C25522">
        <w:rPr>
          <w:rFonts w:ascii="Times New Roman" w:hAnsi="Times New Roman"/>
        </w:rPr>
        <w:t xml:space="preserve"> </w:t>
      </w:r>
      <w:r w:rsidRPr="00C25522">
        <w:rPr>
          <w:rFonts w:ascii="Times New Roman" w:hAnsi="Times New Roman"/>
        </w:rPr>
        <w:t>% от общей  численно</w:t>
      </w:r>
      <w:r w:rsidR="00DF100D" w:rsidRPr="00C25522">
        <w:rPr>
          <w:rFonts w:ascii="Times New Roman" w:hAnsi="Times New Roman"/>
        </w:rPr>
        <w:t>сти). Детей  в возрасте   до 1</w:t>
      </w:r>
      <w:r w:rsidR="00AF597A" w:rsidRPr="00C25522">
        <w:rPr>
          <w:rFonts w:ascii="Times New Roman" w:hAnsi="Times New Roman"/>
        </w:rPr>
        <w:t>6</w:t>
      </w:r>
      <w:r w:rsidR="00DF100D" w:rsidRPr="00C25522">
        <w:rPr>
          <w:rFonts w:ascii="Times New Roman" w:hAnsi="Times New Roman"/>
        </w:rPr>
        <w:t xml:space="preserve"> лет </w:t>
      </w:r>
      <w:r w:rsidR="00AF597A" w:rsidRPr="00C25522">
        <w:rPr>
          <w:rFonts w:ascii="Times New Roman" w:hAnsi="Times New Roman"/>
        </w:rPr>
        <w:t>1</w:t>
      </w:r>
      <w:r w:rsidR="00C25522" w:rsidRPr="00C25522">
        <w:rPr>
          <w:rFonts w:ascii="Times New Roman" w:hAnsi="Times New Roman"/>
        </w:rPr>
        <w:t>41</w:t>
      </w:r>
      <w:r w:rsidR="00DF100D" w:rsidRPr="00C25522">
        <w:rPr>
          <w:rFonts w:ascii="Times New Roman" w:hAnsi="Times New Roman"/>
        </w:rPr>
        <w:t xml:space="preserve"> </w:t>
      </w:r>
      <w:r w:rsidR="002347E3" w:rsidRPr="00C25522">
        <w:rPr>
          <w:rFonts w:ascii="Times New Roman" w:hAnsi="Times New Roman"/>
        </w:rPr>
        <w:t xml:space="preserve"> </w:t>
      </w:r>
      <w:r w:rsidR="005923F6" w:rsidRPr="00C25522">
        <w:rPr>
          <w:rFonts w:ascii="Times New Roman" w:hAnsi="Times New Roman"/>
        </w:rPr>
        <w:t xml:space="preserve"> </w:t>
      </w:r>
      <w:r w:rsidRPr="00C25522">
        <w:rPr>
          <w:rFonts w:ascii="Times New Roman" w:hAnsi="Times New Roman"/>
        </w:rPr>
        <w:t>человек</w:t>
      </w:r>
      <w:r w:rsidR="00AF597A" w:rsidRPr="00C25522">
        <w:rPr>
          <w:rFonts w:ascii="Times New Roman" w:hAnsi="Times New Roman"/>
        </w:rPr>
        <w:t>а</w:t>
      </w:r>
      <w:r w:rsidRPr="00C25522">
        <w:rPr>
          <w:rFonts w:ascii="Times New Roman" w:hAnsi="Times New Roman"/>
        </w:rPr>
        <w:t>.</w:t>
      </w:r>
    </w:p>
    <w:p w:rsidR="00503C50" w:rsidRPr="00C25522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25522">
        <w:rPr>
          <w:rFonts w:ascii="Times New Roman" w:hAnsi="Times New Roman"/>
        </w:rPr>
        <w:t>Состав населения сельского  поселения.</w:t>
      </w:r>
    </w:p>
    <w:p w:rsidR="00503C50" w:rsidRPr="00C97761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97761">
        <w:rPr>
          <w:rFonts w:ascii="Times New Roman" w:hAnsi="Times New Roman"/>
        </w:rPr>
        <w:t>Демографические изменения в</w:t>
      </w:r>
      <w:r w:rsidR="00CE767F" w:rsidRPr="00C97761">
        <w:rPr>
          <w:rFonts w:ascii="Times New Roman" w:hAnsi="Times New Roman"/>
        </w:rPr>
        <w:t xml:space="preserve"> составе </w:t>
      </w:r>
      <w:r w:rsidR="008B2740">
        <w:rPr>
          <w:rFonts w:ascii="Times New Roman" w:hAnsi="Times New Roman"/>
        </w:rPr>
        <w:t>населения (на 01.01.2023</w:t>
      </w:r>
      <w:r w:rsidRPr="00C97761">
        <w:rPr>
          <w:rFonts w:ascii="Times New Roman" w:hAnsi="Times New Roman"/>
        </w:rPr>
        <w:t>г.)</w:t>
      </w:r>
    </w:p>
    <w:p w:rsidR="00D44CBF" w:rsidRPr="00C97761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97761">
        <w:rPr>
          <w:rFonts w:ascii="Times New Roman" w:hAnsi="Times New Roman"/>
        </w:rPr>
        <w:t>Данные о  среднегодовом приросте населения и тенденции его изменения</w:t>
      </w:r>
      <w:r w:rsidR="00D44CBF" w:rsidRPr="00C97761">
        <w:rPr>
          <w:rFonts w:ascii="Times New Roman" w:hAnsi="Times New Roman"/>
        </w:rPr>
        <w:t>.</w:t>
      </w:r>
    </w:p>
    <w:p w:rsidR="00503C50" w:rsidRPr="00C97761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97761">
        <w:rPr>
          <w:rFonts w:ascii="Times New Roman" w:hAnsi="Times New Roman"/>
        </w:rPr>
        <w:t> </w:t>
      </w:r>
    </w:p>
    <w:tbl>
      <w:tblPr>
        <w:tblW w:w="1055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0"/>
        <w:gridCol w:w="2447"/>
        <w:gridCol w:w="946"/>
        <w:gridCol w:w="946"/>
        <w:gridCol w:w="946"/>
        <w:gridCol w:w="946"/>
        <w:gridCol w:w="958"/>
        <w:gridCol w:w="938"/>
        <w:gridCol w:w="838"/>
        <w:gridCol w:w="821"/>
      </w:tblGrid>
      <w:tr w:rsidR="00C25522" w:rsidRPr="00CE76AB" w:rsidTr="00C25522">
        <w:trPr>
          <w:tblCellSpacing w:w="15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AF597A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2016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F4365F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2017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C60D50">
            <w:pPr>
              <w:ind w:firstLine="62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2018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F4365F">
            <w:pPr>
              <w:ind w:firstLine="123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2019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F4365F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2020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Pr="00CE76AB" w:rsidRDefault="00C25522" w:rsidP="00F4365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Default="00C25522" w:rsidP="00F4365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Default="00C25522" w:rsidP="00F4365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C25522" w:rsidRPr="00CE76AB" w:rsidTr="00C25522">
        <w:trPr>
          <w:tblCellSpacing w:w="15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Естественный прирост (убыль)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F4365F">
            <w:pPr>
              <w:ind w:firstLine="82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-26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F4365F">
            <w:pPr>
              <w:ind w:firstLine="285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-20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C60D50">
            <w:pPr>
              <w:ind w:left="62" w:hanging="7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-10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C60D50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-13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232439">
            <w:pPr>
              <w:ind w:firstLine="18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-30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Pr="00CE76AB" w:rsidRDefault="00C25522" w:rsidP="00232439">
            <w:pPr>
              <w:ind w:firstLine="1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-43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Default="00C25522" w:rsidP="00232439">
            <w:pPr>
              <w:ind w:firstLine="1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Default="00C25522" w:rsidP="00232439">
            <w:pPr>
              <w:ind w:firstLine="1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</w:t>
            </w:r>
          </w:p>
        </w:tc>
      </w:tr>
      <w:tr w:rsidR="00C25522" w:rsidRPr="00CE76AB" w:rsidTr="00C25522">
        <w:trPr>
          <w:tblCellSpacing w:w="15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1.1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Рождаемость, чел.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CE76AB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9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F4365F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13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C60D50">
            <w:pPr>
              <w:ind w:firstLine="20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15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C73F71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6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AF597A">
            <w:pPr>
              <w:ind w:firstLine="18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Pr="00CE76AB" w:rsidRDefault="00C25522" w:rsidP="00AF597A">
            <w:pPr>
              <w:ind w:firstLine="1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Default="00C25522" w:rsidP="00AF597A">
            <w:pPr>
              <w:ind w:firstLine="1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Default="00C25522" w:rsidP="00AF597A">
            <w:pPr>
              <w:ind w:firstLine="1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25522" w:rsidRPr="00CE76AB" w:rsidTr="00C25522">
        <w:trPr>
          <w:tblCellSpacing w:w="15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1.2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Смерть, чел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BD2DE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32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F4365F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33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C60D50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25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C73F71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19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AF597A">
            <w:pPr>
              <w:ind w:firstLine="43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32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Pr="00CE76AB" w:rsidRDefault="00C25522" w:rsidP="00AF597A">
            <w:pPr>
              <w:ind w:firstLine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Default="00C25522" w:rsidP="00AF597A">
            <w:pPr>
              <w:ind w:firstLine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Default="00C25522" w:rsidP="00AF597A">
            <w:pPr>
              <w:ind w:firstLine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C25522" w:rsidRPr="00CE76AB" w:rsidTr="00C25522">
        <w:trPr>
          <w:tblCellSpacing w:w="15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Механический прирост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BD2DE6">
            <w:pPr>
              <w:ind w:firstLine="82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14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F4365F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-7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C60D50">
            <w:pPr>
              <w:ind w:firstLine="62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-36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C60D50">
            <w:pPr>
              <w:ind w:hanging="18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-28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C60D50">
            <w:pPr>
              <w:ind w:firstLine="43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-18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Pr="00CE76AB" w:rsidRDefault="00C25522" w:rsidP="00C60D50">
            <w:pPr>
              <w:ind w:firstLine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Default="00C25522" w:rsidP="00C60D50">
            <w:pPr>
              <w:ind w:firstLine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Default="00C25522" w:rsidP="00C60D50">
            <w:pPr>
              <w:ind w:firstLine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C25522" w:rsidRPr="00CE76AB" w:rsidTr="00C25522">
        <w:trPr>
          <w:tblCellSpacing w:w="15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Общий прирост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232439">
            <w:pPr>
              <w:ind w:firstLine="82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-12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F4365F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-27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C60D50">
            <w:pPr>
              <w:ind w:firstLine="62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-46 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F20602">
            <w:pPr>
              <w:ind w:hanging="18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-41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C60D50">
            <w:pPr>
              <w:ind w:firstLine="43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-48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Pr="00CE76AB" w:rsidRDefault="00C25522" w:rsidP="00C60D50">
            <w:pPr>
              <w:ind w:firstLine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-46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Default="00C25522" w:rsidP="00C60D50">
            <w:pPr>
              <w:ind w:firstLine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Default="00C25522" w:rsidP="00C60D50">
            <w:pPr>
              <w:ind w:firstLine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</w:t>
            </w:r>
          </w:p>
        </w:tc>
      </w:tr>
      <w:tr w:rsidR="00C25522" w:rsidRPr="00CE76AB" w:rsidTr="00C25522">
        <w:trPr>
          <w:tblCellSpacing w:w="15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Общая численность населения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BD2DE6">
            <w:pPr>
              <w:ind w:firstLine="82"/>
              <w:rPr>
                <w:rFonts w:ascii="Times New Roman" w:hAnsi="Times New Roman"/>
              </w:rPr>
            </w:pPr>
          </w:p>
          <w:p w:rsidR="00C25522" w:rsidRPr="00CE76AB" w:rsidRDefault="00C25522" w:rsidP="00CE76AB">
            <w:pPr>
              <w:ind w:firstLine="82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1369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A002CF">
            <w:pPr>
              <w:ind w:firstLine="1"/>
              <w:rPr>
                <w:rFonts w:ascii="Times New Roman" w:hAnsi="Times New Roman"/>
              </w:rPr>
            </w:pPr>
          </w:p>
          <w:p w:rsidR="00C25522" w:rsidRPr="00CE76AB" w:rsidRDefault="00C25522" w:rsidP="00F4365F">
            <w:pPr>
              <w:ind w:firstLine="1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1342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BD2DE6">
            <w:pPr>
              <w:ind w:firstLine="62"/>
              <w:rPr>
                <w:rFonts w:ascii="Times New Roman" w:hAnsi="Times New Roman"/>
              </w:rPr>
            </w:pPr>
          </w:p>
          <w:p w:rsidR="00C25522" w:rsidRPr="00CE76AB" w:rsidRDefault="00C25522" w:rsidP="00C60D50">
            <w:pPr>
              <w:ind w:firstLine="62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1296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C73F71">
            <w:pPr>
              <w:ind w:firstLine="0"/>
              <w:rPr>
                <w:rFonts w:ascii="Times New Roman" w:hAnsi="Times New Roman"/>
              </w:rPr>
            </w:pPr>
          </w:p>
          <w:p w:rsidR="00C25522" w:rsidRPr="00CE76AB" w:rsidRDefault="00C25522" w:rsidP="00232439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1255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522" w:rsidRPr="00CE76AB" w:rsidRDefault="00C25522" w:rsidP="00AF597A">
            <w:pPr>
              <w:ind w:firstLine="0"/>
              <w:rPr>
                <w:rFonts w:ascii="Times New Roman" w:hAnsi="Times New Roman"/>
              </w:rPr>
            </w:pPr>
          </w:p>
          <w:p w:rsidR="00C25522" w:rsidRPr="00CE76AB" w:rsidRDefault="00C25522" w:rsidP="00C60D50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1207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Default="00C25522" w:rsidP="00AF597A">
            <w:pPr>
              <w:ind w:firstLine="0"/>
              <w:rPr>
                <w:rFonts w:ascii="Times New Roman" w:hAnsi="Times New Roman"/>
              </w:rPr>
            </w:pPr>
          </w:p>
          <w:p w:rsidR="00C25522" w:rsidRPr="00CE76AB" w:rsidRDefault="00C25522" w:rsidP="002056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1161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Default="00C25522" w:rsidP="00AF597A">
            <w:pPr>
              <w:ind w:firstLine="0"/>
              <w:rPr>
                <w:rFonts w:ascii="Times New Roman" w:hAnsi="Times New Roman"/>
              </w:rPr>
            </w:pPr>
          </w:p>
          <w:p w:rsidR="00C25522" w:rsidRDefault="00C25522" w:rsidP="00AF597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522" w:rsidRDefault="00C25522" w:rsidP="00AF597A">
            <w:pPr>
              <w:ind w:firstLine="0"/>
              <w:rPr>
                <w:rFonts w:ascii="Times New Roman" w:hAnsi="Times New Roman"/>
              </w:rPr>
            </w:pPr>
          </w:p>
          <w:p w:rsidR="00C25522" w:rsidRDefault="00C25522" w:rsidP="00AF597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</w:t>
            </w:r>
          </w:p>
        </w:tc>
      </w:tr>
    </w:tbl>
    <w:p w:rsidR="00503C50" w:rsidRPr="00CE76AB" w:rsidRDefault="00E33399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Структуру населения на </w:t>
      </w:r>
      <w:r w:rsidR="008B2740">
        <w:rPr>
          <w:rFonts w:ascii="Times New Roman" w:hAnsi="Times New Roman"/>
        </w:rPr>
        <w:t>3</w:t>
      </w:r>
      <w:r w:rsidR="00503C50" w:rsidRPr="00CE76AB">
        <w:rPr>
          <w:rFonts w:ascii="Times New Roman" w:hAnsi="Times New Roman"/>
        </w:rPr>
        <w:t>год можно обозначить следующим образом: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Количество наличного населен</w:t>
      </w:r>
      <w:r w:rsidR="00E33399" w:rsidRPr="00CE76AB">
        <w:rPr>
          <w:rFonts w:ascii="Times New Roman" w:hAnsi="Times New Roman"/>
        </w:rPr>
        <w:t>ия по сельскому поселению – 1</w:t>
      </w:r>
      <w:r w:rsidR="008B2740">
        <w:rPr>
          <w:rFonts w:ascii="Times New Roman" w:hAnsi="Times New Roman"/>
        </w:rPr>
        <w:t>086</w:t>
      </w:r>
      <w:r w:rsidR="0075613D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чел.</w:t>
      </w:r>
    </w:p>
    <w:p w:rsidR="00503C50" w:rsidRPr="00C25522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25522">
        <w:rPr>
          <w:rFonts w:ascii="Times New Roman" w:hAnsi="Times New Roman"/>
        </w:rPr>
        <w:t>Население</w:t>
      </w:r>
      <w:r w:rsidR="0075613D" w:rsidRPr="00C25522">
        <w:rPr>
          <w:rFonts w:ascii="Times New Roman" w:hAnsi="Times New Roman"/>
        </w:rPr>
        <w:t xml:space="preserve"> в трудоспособном возрасте – </w:t>
      </w:r>
      <w:r w:rsidR="00C25522" w:rsidRPr="00C25522">
        <w:rPr>
          <w:rFonts w:ascii="Times New Roman" w:hAnsi="Times New Roman"/>
        </w:rPr>
        <w:t>504</w:t>
      </w:r>
      <w:r w:rsidR="0075613D" w:rsidRPr="00C25522">
        <w:rPr>
          <w:rFonts w:ascii="Times New Roman" w:hAnsi="Times New Roman"/>
        </w:rPr>
        <w:t xml:space="preserve">    чел. </w:t>
      </w:r>
      <w:proofErr w:type="gramStart"/>
      <w:r w:rsidR="0075613D" w:rsidRPr="00C25522">
        <w:rPr>
          <w:rFonts w:ascii="Times New Roman" w:hAnsi="Times New Roman"/>
        </w:rPr>
        <w:t xml:space="preserve">(  </w:t>
      </w:r>
      <w:proofErr w:type="gramEnd"/>
      <w:r w:rsidR="00205618" w:rsidRPr="00C25522">
        <w:rPr>
          <w:rFonts w:ascii="Times New Roman" w:hAnsi="Times New Roman"/>
        </w:rPr>
        <w:t>46</w:t>
      </w:r>
      <w:r w:rsidR="0075613D" w:rsidRPr="00C25522">
        <w:rPr>
          <w:rFonts w:ascii="Times New Roman" w:hAnsi="Times New Roman"/>
        </w:rPr>
        <w:t xml:space="preserve">  </w:t>
      </w:r>
      <w:r w:rsidRPr="00C25522">
        <w:rPr>
          <w:rFonts w:ascii="Times New Roman" w:hAnsi="Times New Roman"/>
        </w:rPr>
        <w:t>%)</w:t>
      </w:r>
    </w:p>
    <w:p w:rsidR="00503C50" w:rsidRPr="00C25522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25522">
        <w:rPr>
          <w:rFonts w:ascii="Times New Roman" w:hAnsi="Times New Roman"/>
        </w:rPr>
        <w:t>Население старш</w:t>
      </w:r>
      <w:r w:rsidR="0075613D" w:rsidRPr="00C25522">
        <w:rPr>
          <w:rFonts w:ascii="Times New Roman" w:hAnsi="Times New Roman"/>
        </w:rPr>
        <w:t xml:space="preserve">е трудоспособного возраста –   </w:t>
      </w:r>
      <w:r w:rsidR="00C25522" w:rsidRPr="00C25522">
        <w:rPr>
          <w:rFonts w:ascii="Times New Roman" w:hAnsi="Times New Roman"/>
        </w:rPr>
        <w:t>441</w:t>
      </w:r>
      <w:r w:rsidR="0075613D" w:rsidRPr="00C25522">
        <w:rPr>
          <w:rFonts w:ascii="Times New Roman" w:hAnsi="Times New Roman"/>
        </w:rPr>
        <w:t xml:space="preserve">    чел. </w:t>
      </w:r>
      <w:proofErr w:type="gramStart"/>
      <w:r w:rsidR="0075613D" w:rsidRPr="00C25522">
        <w:rPr>
          <w:rFonts w:ascii="Times New Roman" w:hAnsi="Times New Roman"/>
        </w:rPr>
        <w:t xml:space="preserve">(  </w:t>
      </w:r>
      <w:proofErr w:type="gramEnd"/>
      <w:r w:rsidR="008C7094" w:rsidRPr="00C25522">
        <w:rPr>
          <w:rFonts w:ascii="Times New Roman" w:hAnsi="Times New Roman"/>
        </w:rPr>
        <w:t>4</w:t>
      </w:r>
      <w:r w:rsidR="00AF597A" w:rsidRPr="00C25522">
        <w:rPr>
          <w:rFonts w:ascii="Times New Roman" w:hAnsi="Times New Roman"/>
        </w:rPr>
        <w:t>1</w:t>
      </w:r>
      <w:r w:rsidR="0075613D" w:rsidRPr="00C25522">
        <w:rPr>
          <w:rFonts w:ascii="Times New Roman" w:hAnsi="Times New Roman"/>
        </w:rPr>
        <w:t xml:space="preserve">  </w:t>
      </w:r>
      <w:r w:rsidRPr="00C25522">
        <w:rPr>
          <w:rFonts w:ascii="Times New Roman" w:hAnsi="Times New Roman"/>
        </w:rPr>
        <w:t xml:space="preserve"> %)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Демографическая ситуация, складывающаяся на территории сельского поселения, свидетельствует о наличии общих тенденций, присущих бо</w:t>
      </w:r>
      <w:r w:rsidR="00877B9D" w:rsidRPr="00CE76AB">
        <w:rPr>
          <w:rFonts w:ascii="Times New Roman" w:hAnsi="Times New Roman"/>
        </w:rPr>
        <w:t>льшинству территорий Воронежской</w:t>
      </w:r>
      <w:r w:rsidRPr="00CE76AB">
        <w:rPr>
          <w:rFonts w:ascii="Times New Roman" w:hAnsi="Times New Roman"/>
        </w:rPr>
        <w:t xml:space="preserve"> области, и характеризуется низким уровнем рождаемости, высокой смертностью, неблагоприятным соотношение «рождаемость-смертность»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CE76AB">
        <w:rPr>
          <w:rFonts w:ascii="Times New Roman" w:hAnsi="Times New Roman"/>
        </w:rPr>
        <w:t>самообеспечения</w:t>
      </w:r>
      <w:proofErr w:type="spellEnd"/>
      <w:r w:rsidRPr="00CE76AB">
        <w:rPr>
          <w:rFonts w:ascii="Times New Roman" w:hAnsi="Times New Roman"/>
        </w:rPr>
        <w:t xml:space="preserve"> (питание, лечение, лекарства, одежда). С развалом экономики в период перестройки, произошел развал социальной инфраструктуры на селе, обанкротилась ранее крупные производственные и сельскохозяйственные предприятия, появилась безработица, резко снизились доходы населения. Деструктивные изменения в системе медицинского обслуживания также оказывают влияние на рост смертности от </w:t>
      </w:r>
      <w:proofErr w:type="gramStart"/>
      <w:r w:rsidRPr="00CE76AB">
        <w:rPr>
          <w:rFonts w:ascii="Times New Roman" w:hAnsi="Times New Roman"/>
        </w:rPr>
        <w:t>сердечно-сосудистых</w:t>
      </w:r>
      <w:proofErr w:type="gramEnd"/>
      <w:r w:rsidRPr="00CE76AB">
        <w:rPr>
          <w:rFonts w:ascii="Times New Roman" w:hAnsi="Times New Roman"/>
        </w:rPr>
        <w:t xml:space="preserve"> заболеваний, онкологии. На показатели рождаемости влияют следующие моменты: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 материальное благополучие;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 государственные выплаты за рождение второго ребенка;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 наличие собственного жилья;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 уверенность в будущем подрастающего поколения.</w:t>
      </w:r>
    </w:p>
    <w:p w:rsidR="00503C50" w:rsidRPr="00CE76AB" w:rsidRDefault="00771DF7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2.1.3.</w:t>
      </w:r>
      <w:r w:rsidR="00503C50" w:rsidRPr="00CE76AB">
        <w:rPr>
          <w:rFonts w:ascii="Times New Roman" w:hAnsi="Times New Roman"/>
        </w:rPr>
        <w:t>Рынок труда в поселении</w:t>
      </w:r>
    </w:p>
    <w:p w:rsidR="00503C50" w:rsidRPr="005A1B77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5A1B77">
        <w:rPr>
          <w:rFonts w:ascii="Times New Roman" w:hAnsi="Times New Roman"/>
        </w:rPr>
        <w:t>Численность трудоспособного нас</w:t>
      </w:r>
      <w:r w:rsidR="0075613D" w:rsidRPr="005A1B77">
        <w:rPr>
          <w:rFonts w:ascii="Times New Roman" w:hAnsi="Times New Roman"/>
        </w:rPr>
        <w:t xml:space="preserve">еления </w:t>
      </w:r>
      <w:r w:rsidR="00AF597A" w:rsidRPr="005A1B77">
        <w:rPr>
          <w:rFonts w:ascii="Times New Roman" w:hAnsi="Times New Roman"/>
        </w:rPr>
        <w:t>–</w:t>
      </w:r>
      <w:r w:rsidR="0075613D" w:rsidRPr="005A1B77">
        <w:rPr>
          <w:rFonts w:ascii="Times New Roman" w:hAnsi="Times New Roman"/>
        </w:rPr>
        <w:t xml:space="preserve"> </w:t>
      </w:r>
      <w:r w:rsidR="005A1B77" w:rsidRPr="005A1B77">
        <w:rPr>
          <w:rFonts w:ascii="Times New Roman" w:hAnsi="Times New Roman"/>
        </w:rPr>
        <w:t>504</w:t>
      </w:r>
      <w:r w:rsidR="0075613D" w:rsidRPr="005A1B77">
        <w:rPr>
          <w:rFonts w:ascii="Times New Roman" w:hAnsi="Times New Roman"/>
        </w:rPr>
        <w:t xml:space="preserve"> человек</w:t>
      </w:r>
      <w:r w:rsidRPr="005A1B77">
        <w:rPr>
          <w:rFonts w:ascii="Times New Roman" w:hAnsi="Times New Roman"/>
        </w:rPr>
        <w:t>, население граждан, н</w:t>
      </w:r>
      <w:r w:rsidR="00877B9D" w:rsidRPr="005A1B77">
        <w:rPr>
          <w:rFonts w:ascii="Times New Roman" w:hAnsi="Times New Roman"/>
        </w:rPr>
        <w:t>е достигших совершеннолетия —</w:t>
      </w:r>
      <w:r w:rsidR="00130A76" w:rsidRPr="005A1B77">
        <w:rPr>
          <w:rFonts w:ascii="Times New Roman" w:hAnsi="Times New Roman"/>
        </w:rPr>
        <w:t>1</w:t>
      </w:r>
      <w:r w:rsidR="008C7094" w:rsidRPr="005A1B77">
        <w:rPr>
          <w:rFonts w:ascii="Times New Roman" w:hAnsi="Times New Roman"/>
        </w:rPr>
        <w:t>4</w:t>
      </w:r>
      <w:r w:rsidR="005A1B77" w:rsidRPr="005A1B77">
        <w:rPr>
          <w:rFonts w:ascii="Times New Roman" w:hAnsi="Times New Roman"/>
        </w:rPr>
        <w:t>1</w:t>
      </w:r>
      <w:r w:rsidR="0075613D" w:rsidRPr="005A1B77">
        <w:rPr>
          <w:rFonts w:ascii="Times New Roman" w:hAnsi="Times New Roman"/>
        </w:rPr>
        <w:t xml:space="preserve">   </w:t>
      </w:r>
      <w:r w:rsidRPr="005A1B77">
        <w:rPr>
          <w:rFonts w:ascii="Times New Roman" w:hAnsi="Times New Roman"/>
        </w:rPr>
        <w:t>человек. Доля численности населения в трудоспособном</w:t>
      </w:r>
      <w:r w:rsidR="00877B9D" w:rsidRPr="005A1B77">
        <w:rPr>
          <w:rFonts w:ascii="Times New Roman" w:hAnsi="Times New Roman"/>
        </w:rPr>
        <w:t xml:space="preserve"> возрасте от общей составляет </w:t>
      </w:r>
      <w:r w:rsidR="0075613D" w:rsidRPr="005A1B77">
        <w:rPr>
          <w:rFonts w:ascii="Times New Roman" w:hAnsi="Times New Roman"/>
        </w:rPr>
        <w:t xml:space="preserve">   </w:t>
      </w:r>
      <w:r w:rsidR="008C7094" w:rsidRPr="005A1B77">
        <w:rPr>
          <w:rFonts w:ascii="Times New Roman" w:hAnsi="Times New Roman"/>
        </w:rPr>
        <w:t>46</w:t>
      </w:r>
      <w:r w:rsidR="0075613D" w:rsidRPr="005A1B77">
        <w:rPr>
          <w:rFonts w:ascii="Times New Roman" w:hAnsi="Times New Roman"/>
        </w:rPr>
        <w:t xml:space="preserve">   </w:t>
      </w:r>
      <w:r w:rsidRPr="005A1B77">
        <w:rPr>
          <w:rFonts w:ascii="Times New Roman" w:hAnsi="Times New Roman"/>
        </w:rPr>
        <w:t>процент</w:t>
      </w:r>
      <w:r w:rsidR="00130A76" w:rsidRPr="005A1B77">
        <w:rPr>
          <w:rFonts w:ascii="Times New Roman" w:hAnsi="Times New Roman"/>
        </w:rPr>
        <w:t>а</w:t>
      </w:r>
      <w:r w:rsidRPr="005A1B77">
        <w:rPr>
          <w:rFonts w:ascii="Times New Roman" w:hAnsi="Times New Roman"/>
        </w:rPr>
        <w:t>.</w:t>
      </w:r>
    </w:p>
    <w:tbl>
      <w:tblPr>
        <w:tblW w:w="792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1"/>
        <w:gridCol w:w="992"/>
        <w:gridCol w:w="1276"/>
        <w:gridCol w:w="992"/>
        <w:gridCol w:w="851"/>
      </w:tblGrid>
      <w:tr w:rsidR="008B2740" w:rsidRPr="00BC05D1" w:rsidTr="008B2740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5923F6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                                                                                                                             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BC05D1">
            <w:pPr>
              <w:ind w:firstLine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BC05D1">
            <w:pPr>
              <w:ind w:firstLine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130A76">
            <w:pPr>
              <w:ind w:firstLine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BC05D1">
            <w:pPr>
              <w:ind w:firstLine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8B2740" w:rsidRPr="00BC05D1" w:rsidTr="008B2740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5923F6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Кол-во жителей всего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8B274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BC05D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BC05D1">
            <w:pPr>
              <w:ind w:firstLine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AB5F58" w:rsidP="00BC05D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</w:t>
            </w:r>
          </w:p>
        </w:tc>
      </w:tr>
      <w:tr w:rsidR="008B2740" w:rsidRPr="00BC05D1" w:rsidTr="008B2740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5923F6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 xml:space="preserve">Кол-во </w:t>
            </w:r>
            <w:proofErr w:type="gramStart"/>
            <w:r w:rsidRPr="00BC05D1">
              <w:rPr>
                <w:rFonts w:ascii="Times New Roman" w:hAnsi="Times New Roman"/>
              </w:rPr>
              <w:t>работающих</w:t>
            </w:r>
            <w:proofErr w:type="gramEnd"/>
            <w:r w:rsidRPr="00BC05D1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8B274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941338">
            <w:pPr>
              <w:ind w:firstLine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4915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5A1B77" w:rsidRDefault="005A1B77" w:rsidP="00AE6A30">
            <w:pPr>
              <w:ind w:hanging="89"/>
              <w:rPr>
                <w:rFonts w:ascii="Times New Roman" w:hAnsi="Times New Roman"/>
              </w:rPr>
            </w:pPr>
            <w:r w:rsidRPr="005A1B77">
              <w:rPr>
                <w:rFonts w:ascii="Times New Roman" w:hAnsi="Times New Roman"/>
              </w:rPr>
              <w:t xml:space="preserve">   337</w:t>
            </w:r>
          </w:p>
        </w:tc>
      </w:tr>
      <w:tr w:rsidR="008B2740" w:rsidRPr="00BC05D1" w:rsidTr="008B2740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5923F6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% работающих от общего кол-ва  жителей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941338">
            <w:pPr>
              <w:ind w:firstLine="1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94133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49156F">
            <w:pPr>
              <w:ind w:firstLine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5A1B77" w:rsidRDefault="005A1B77" w:rsidP="00AE6A30">
            <w:pPr>
              <w:ind w:firstLine="53"/>
              <w:rPr>
                <w:rFonts w:ascii="Times New Roman" w:hAnsi="Times New Roman"/>
              </w:rPr>
            </w:pPr>
            <w:r w:rsidRPr="005A1B77">
              <w:rPr>
                <w:rFonts w:ascii="Times New Roman" w:hAnsi="Times New Roman"/>
              </w:rPr>
              <w:t>31</w:t>
            </w:r>
          </w:p>
        </w:tc>
      </w:tr>
      <w:tr w:rsidR="008B2740" w:rsidRPr="00BC05D1" w:rsidTr="008B2740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5923F6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Количество безработных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94133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177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49156F">
            <w:pPr>
              <w:ind w:firstLine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49156F">
            <w:pPr>
              <w:ind w:firstLine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5A1B77" w:rsidRDefault="005A1B77" w:rsidP="00AE6A30">
            <w:pPr>
              <w:ind w:firstLine="0"/>
              <w:rPr>
                <w:rFonts w:ascii="Times New Roman" w:hAnsi="Times New Roman"/>
              </w:rPr>
            </w:pPr>
            <w:r w:rsidRPr="005A1B77">
              <w:rPr>
                <w:rFonts w:ascii="Times New Roman" w:hAnsi="Times New Roman"/>
              </w:rPr>
              <w:t>161</w:t>
            </w:r>
          </w:p>
        </w:tc>
      </w:tr>
      <w:tr w:rsidR="008B2740" w:rsidRPr="00BC05D1" w:rsidTr="008B2740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5923F6">
            <w:pPr>
              <w:ind w:firstLine="709"/>
              <w:rPr>
                <w:rFonts w:ascii="Times New Roman" w:hAnsi="Times New Roman"/>
              </w:rPr>
            </w:pPr>
            <w:proofErr w:type="gramStart"/>
            <w:r w:rsidRPr="00BC05D1">
              <w:rPr>
                <w:rFonts w:ascii="Times New Roman" w:hAnsi="Times New Roman"/>
              </w:rPr>
              <w:t>стоящих</w:t>
            </w:r>
            <w:proofErr w:type="gramEnd"/>
            <w:r w:rsidRPr="00BC05D1">
              <w:rPr>
                <w:rFonts w:ascii="Times New Roman" w:hAnsi="Times New Roman"/>
              </w:rPr>
              <w:t xml:space="preserve"> в службе занятости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BC05D1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49156F">
            <w:pPr>
              <w:ind w:firstLine="0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49156F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 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5A1B77" w:rsidRDefault="008B2740" w:rsidP="00AE6A30">
            <w:pPr>
              <w:ind w:firstLine="709"/>
              <w:rPr>
                <w:rFonts w:ascii="Times New Roman" w:hAnsi="Times New Roman"/>
              </w:rPr>
            </w:pPr>
            <w:r w:rsidRPr="005A1B77">
              <w:rPr>
                <w:rFonts w:ascii="Times New Roman" w:hAnsi="Times New Roman"/>
              </w:rPr>
              <w:t> 5</w:t>
            </w:r>
          </w:p>
        </w:tc>
      </w:tr>
      <w:tr w:rsidR="008B2740" w:rsidRPr="00BC05D1" w:rsidTr="008B2740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5923F6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Количество безработных всего;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94133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182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4915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49156F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167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5A1B77" w:rsidRDefault="005A1B77" w:rsidP="00AE6A30">
            <w:pPr>
              <w:ind w:firstLine="53"/>
              <w:rPr>
                <w:rFonts w:ascii="Times New Roman" w:hAnsi="Times New Roman"/>
              </w:rPr>
            </w:pPr>
            <w:r w:rsidRPr="005A1B77">
              <w:rPr>
                <w:rFonts w:ascii="Times New Roman" w:hAnsi="Times New Roman"/>
              </w:rPr>
              <w:t>166</w:t>
            </w:r>
          </w:p>
        </w:tc>
      </w:tr>
      <w:tr w:rsidR="008B2740" w:rsidRPr="00BC05D1" w:rsidTr="008B2740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5923F6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Количество дворов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340C00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 859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49156F">
            <w:pPr>
              <w:ind w:firstLine="53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 859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49156F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 859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5A1B77" w:rsidRDefault="008B2740" w:rsidP="00AE6A30">
            <w:pPr>
              <w:ind w:firstLine="709"/>
              <w:rPr>
                <w:rFonts w:ascii="Times New Roman" w:hAnsi="Times New Roman"/>
              </w:rPr>
            </w:pPr>
            <w:r w:rsidRPr="005A1B77">
              <w:rPr>
                <w:rFonts w:ascii="Times New Roman" w:hAnsi="Times New Roman"/>
              </w:rPr>
              <w:t> 859</w:t>
            </w:r>
          </w:p>
        </w:tc>
      </w:tr>
      <w:tr w:rsidR="008B2740" w:rsidRPr="00BC05D1" w:rsidTr="008B2740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5923F6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 xml:space="preserve">Кол-во двор </w:t>
            </w:r>
            <w:proofErr w:type="gramStart"/>
            <w:r w:rsidRPr="00BC05D1">
              <w:rPr>
                <w:rFonts w:ascii="Times New Roman" w:hAnsi="Times New Roman"/>
              </w:rPr>
              <w:t>занимающихся</w:t>
            </w:r>
            <w:proofErr w:type="gramEnd"/>
            <w:r w:rsidRPr="00BC05D1">
              <w:rPr>
                <w:rFonts w:ascii="Times New Roman" w:hAnsi="Times New Roman"/>
              </w:rPr>
              <w:t xml:space="preserve"> ЛПХ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BC05D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4915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5A693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5A1B77" w:rsidRDefault="008B2740" w:rsidP="00AE6A30">
            <w:pPr>
              <w:ind w:firstLine="53"/>
              <w:rPr>
                <w:rFonts w:ascii="Times New Roman" w:hAnsi="Times New Roman"/>
              </w:rPr>
            </w:pPr>
            <w:r w:rsidRPr="005A1B77">
              <w:rPr>
                <w:rFonts w:ascii="Times New Roman" w:hAnsi="Times New Roman"/>
              </w:rPr>
              <w:t>521</w:t>
            </w:r>
          </w:p>
        </w:tc>
      </w:tr>
      <w:tr w:rsidR="008B2740" w:rsidRPr="00BC05D1" w:rsidTr="008B2740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5923F6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Кол-во пенсионеров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340C00">
            <w:pPr>
              <w:ind w:hanging="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532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BC05D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BC05D1" w:rsidRDefault="008B2740" w:rsidP="005A693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740" w:rsidRPr="005A1B77" w:rsidRDefault="005A1B77" w:rsidP="00AE6A30">
            <w:pPr>
              <w:ind w:firstLine="53"/>
              <w:rPr>
                <w:rFonts w:ascii="Times New Roman" w:hAnsi="Times New Roman"/>
              </w:rPr>
            </w:pPr>
            <w:r w:rsidRPr="005A1B77">
              <w:rPr>
                <w:rFonts w:ascii="Times New Roman" w:hAnsi="Times New Roman"/>
              </w:rPr>
              <w:t>441</w:t>
            </w:r>
          </w:p>
        </w:tc>
      </w:tr>
    </w:tbl>
    <w:p w:rsidR="00503C50" w:rsidRPr="00BC05D1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BC05D1">
        <w:rPr>
          <w:rFonts w:ascii="Times New Roman" w:hAnsi="Times New Roman"/>
        </w:rPr>
        <w:t>2.1.4. Развитие отраслей социальной сферы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В связи с прогнозными показателями динамики численности населения, изменившимися условиями экономического развития, предусматриваются изменения в социальной инфраструктуре.</w:t>
      </w:r>
    </w:p>
    <w:p w:rsidR="00503C50" w:rsidRPr="00CE76AB" w:rsidRDefault="00B547D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lastRenderedPageBreak/>
        <w:t>Прогнозом на 20</w:t>
      </w:r>
      <w:r w:rsidR="00CE76AB">
        <w:rPr>
          <w:rFonts w:ascii="Times New Roman" w:hAnsi="Times New Roman"/>
        </w:rPr>
        <w:t>20</w:t>
      </w:r>
      <w:r w:rsidR="00771DF7" w:rsidRPr="00CE76AB">
        <w:rPr>
          <w:rFonts w:ascii="Times New Roman" w:hAnsi="Times New Roman"/>
        </w:rPr>
        <w:t xml:space="preserve"> год и на период до 2030</w:t>
      </w:r>
      <w:r w:rsidR="00503C50" w:rsidRPr="00CE76AB">
        <w:rPr>
          <w:rFonts w:ascii="Times New Roman" w:hAnsi="Times New Roman"/>
        </w:rPr>
        <w:t xml:space="preserve"> года определены следующие приоритеты социальной инфраструктуры развития сельского поселения: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-повышение уровня жизни населения сельского, в </w:t>
      </w:r>
      <w:proofErr w:type="spellStart"/>
      <w:r w:rsidRPr="00CE76AB">
        <w:rPr>
          <w:rFonts w:ascii="Times New Roman" w:hAnsi="Times New Roman"/>
        </w:rPr>
        <w:t>т.ч</w:t>
      </w:r>
      <w:proofErr w:type="spellEnd"/>
      <w:r w:rsidRPr="00CE76AB">
        <w:rPr>
          <w:rFonts w:ascii="Times New Roman" w:hAnsi="Times New Roman"/>
        </w:rPr>
        <w:t>. на основе развития социальной инфраструктуры;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-улучшение состояния здоровья населения на основе доступной широким слоям населения медицинской помощи и повыше</w:t>
      </w:r>
      <w:r w:rsidR="00771DF7" w:rsidRPr="00CE76AB">
        <w:rPr>
          <w:rFonts w:ascii="Times New Roman" w:hAnsi="Times New Roman"/>
        </w:rPr>
        <w:t>ния качества медицинских услуг;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-создание условий для гармоничного развития под</w:t>
      </w:r>
      <w:r w:rsidR="00B547D0" w:rsidRPr="00CE76AB">
        <w:rPr>
          <w:rFonts w:ascii="Times New Roman" w:hAnsi="Times New Roman"/>
        </w:rPr>
        <w:t>растающего поколения в</w:t>
      </w:r>
      <w:r w:rsidR="005923F6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поселении;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-сохранение культурного наследия.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2.1.4.1. Культура</w:t>
      </w:r>
    </w:p>
    <w:p w:rsidR="0075613D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Предоставление услуг населению в области культуры в </w:t>
      </w:r>
      <w:r w:rsidR="0075613D" w:rsidRPr="00CE76AB">
        <w:rPr>
          <w:rFonts w:ascii="Times New Roman" w:hAnsi="Times New Roman"/>
        </w:rPr>
        <w:t>сельском поселении осуществляют:</w:t>
      </w:r>
      <w:r w:rsidR="00B547D0" w:rsidRPr="00CE76AB">
        <w:rPr>
          <w:rFonts w:ascii="Times New Roman" w:hAnsi="Times New Roman"/>
        </w:rPr>
        <w:t xml:space="preserve"> </w:t>
      </w:r>
    </w:p>
    <w:p w:rsidR="00503C50" w:rsidRPr="00CE76AB" w:rsidRDefault="00B547D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</w:t>
      </w:r>
      <w:r w:rsidR="005923F6" w:rsidRPr="00CE76AB">
        <w:rPr>
          <w:rFonts w:ascii="Times New Roman" w:hAnsi="Times New Roman"/>
        </w:rPr>
        <w:t xml:space="preserve"> </w:t>
      </w:r>
      <w:r w:rsidR="0075613D" w:rsidRPr="00CE76AB">
        <w:rPr>
          <w:rFonts w:ascii="Times New Roman" w:hAnsi="Times New Roman"/>
        </w:rPr>
        <w:t xml:space="preserve">Марковский  </w:t>
      </w:r>
      <w:r w:rsidR="00503C50" w:rsidRPr="00CE76AB">
        <w:rPr>
          <w:rFonts w:ascii="Times New Roman" w:hAnsi="Times New Roman"/>
        </w:rPr>
        <w:t>сельс</w:t>
      </w:r>
      <w:r w:rsidR="0075613D" w:rsidRPr="00CE76AB">
        <w:rPr>
          <w:rFonts w:ascii="Times New Roman" w:hAnsi="Times New Roman"/>
        </w:rPr>
        <w:t xml:space="preserve">кий дом культуры в </w:t>
      </w:r>
      <w:proofErr w:type="spellStart"/>
      <w:r w:rsidR="0075613D" w:rsidRPr="00CE76AB">
        <w:rPr>
          <w:rFonts w:ascii="Times New Roman" w:hAnsi="Times New Roman"/>
        </w:rPr>
        <w:t>с</w:t>
      </w:r>
      <w:proofErr w:type="gramStart"/>
      <w:r w:rsidR="0075613D" w:rsidRPr="00CE76AB">
        <w:rPr>
          <w:rFonts w:ascii="Times New Roman" w:hAnsi="Times New Roman"/>
        </w:rPr>
        <w:t>.М</w:t>
      </w:r>
      <w:proofErr w:type="gramEnd"/>
      <w:r w:rsidR="0075613D" w:rsidRPr="00CE76AB">
        <w:rPr>
          <w:rFonts w:ascii="Times New Roman" w:hAnsi="Times New Roman"/>
        </w:rPr>
        <w:t>арки</w:t>
      </w:r>
      <w:proofErr w:type="spellEnd"/>
      <w:r w:rsidR="0075613D" w:rsidRPr="00CE76AB">
        <w:rPr>
          <w:rFonts w:ascii="Times New Roman" w:hAnsi="Times New Roman"/>
        </w:rPr>
        <w:t xml:space="preserve"> </w:t>
      </w:r>
      <w:r w:rsidR="00503C50" w:rsidRPr="00CE76AB">
        <w:rPr>
          <w:rFonts w:ascii="Times New Roman" w:hAnsi="Times New Roman"/>
        </w:rPr>
        <w:t>;</w:t>
      </w:r>
    </w:p>
    <w:p w:rsidR="00503C50" w:rsidRPr="00CE76AB" w:rsidRDefault="0075613D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- Марковская </w:t>
      </w:r>
      <w:r w:rsidR="005923F6" w:rsidRPr="00CE76AB">
        <w:rPr>
          <w:rFonts w:ascii="Times New Roman" w:hAnsi="Times New Roman"/>
        </w:rPr>
        <w:t xml:space="preserve"> </w:t>
      </w:r>
      <w:r w:rsidR="00B547D0" w:rsidRPr="00CE76AB">
        <w:rPr>
          <w:rFonts w:ascii="Times New Roman" w:hAnsi="Times New Roman"/>
        </w:rPr>
        <w:t>сельская библиотека</w:t>
      </w:r>
      <w:r w:rsidR="005923F6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 xml:space="preserve">в </w:t>
      </w:r>
      <w:proofErr w:type="spellStart"/>
      <w:r w:rsidRPr="00CE76AB">
        <w:rPr>
          <w:rFonts w:ascii="Times New Roman" w:hAnsi="Times New Roman"/>
        </w:rPr>
        <w:t>с</w:t>
      </w:r>
      <w:proofErr w:type="gramStart"/>
      <w:r w:rsidRPr="00CE76AB">
        <w:rPr>
          <w:rFonts w:ascii="Times New Roman" w:hAnsi="Times New Roman"/>
        </w:rPr>
        <w:t>.М</w:t>
      </w:r>
      <w:proofErr w:type="gramEnd"/>
      <w:r w:rsidRPr="00CE76AB">
        <w:rPr>
          <w:rFonts w:ascii="Times New Roman" w:hAnsi="Times New Roman"/>
        </w:rPr>
        <w:t>арки</w:t>
      </w:r>
      <w:proofErr w:type="spellEnd"/>
      <w:r w:rsidRPr="00CE76AB">
        <w:rPr>
          <w:rFonts w:ascii="Times New Roman" w:hAnsi="Times New Roman"/>
        </w:rPr>
        <w:t xml:space="preserve"> </w:t>
      </w:r>
      <w:r w:rsidR="00503C50" w:rsidRPr="00CE76AB">
        <w:rPr>
          <w:rFonts w:ascii="Times New Roman" w:hAnsi="Times New Roman"/>
        </w:rPr>
        <w:t>;</w:t>
      </w:r>
    </w:p>
    <w:p w:rsidR="00503C50" w:rsidRPr="00CE76AB" w:rsidRDefault="0075613D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- Верхнемарковский </w:t>
      </w:r>
      <w:r w:rsidR="00503C50" w:rsidRPr="00CE76AB">
        <w:rPr>
          <w:rFonts w:ascii="Times New Roman" w:hAnsi="Times New Roman"/>
        </w:rPr>
        <w:t xml:space="preserve"> сельский дом культуры</w:t>
      </w:r>
      <w:r w:rsidRPr="00CE76AB">
        <w:rPr>
          <w:rFonts w:ascii="Times New Roman" w:hAnsi="Times New Roman"/>
        </w:rPr>
        <w:t xml:space="preserve"> в с. Верхние Марки</w:t>
      </w:r>
      <w:proofErr w:type="gramStart"/>
      <w:r w:rsidRPr="00CE76AB">
        <w:rPr>
          <w:rFonts w:ascii="Times New Roman" w:hAnsi="Times New Roman"/>
        </w:rPr>
        <w:t xml:space="preserve"> ;</w:t>
      </w:r>
      <w:proofErr w:type="gramEnd"/>
    </w:p>
    <w:p w:rsidR="00503C50" w:rsidRPr="00CE76AB" w:rsidRDefault="00B547D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</w:t>
      </w:r>
      <w:r w:rsidR="005923F6" w:rsidRPr="00CE76AB">
        <w:rPr>
          <w:rFonts w:ascii="Times New Roman" w:hAnsi="Times New Roman"/>
        </w:rPr>
        <w:t xml:space="preserve"> </w:t>
      </w:r>
      <w:proofErr w:type="spellStart"/>
      <w:r w:rsidR="0075613D" w:rsidRPr="00CE76AB">
        <w:rPr>
          <w:rFonts w:ascii="Times New Roman" w:hAnsi="Times New Roman"/>
        </w:rPr>
        <w:t>Верхнемарковская</w:t>
      </w:r>
      <w:proofErr w:type="spellEnd"/>
      <w:r w:rsidR="0075613D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сельская</w:t>
      </w:r>
      <w:r w:rsidR="005923F6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библиотека</w:t>
      </w:r>
      <w:r w:rsidR="005923F6" w:rsidRPr="00CE76AB">
        <w:rPr>
          <w:rFonts w:ascii="Times New Roman" w:hAnsi="Times New Roman"/>
        </w:rPr>
        <w:t xml:space="preserve"> </w:t>
      </w:r>
      <w:r w:rsidR="0075613D" w:rsidRPr="00CE76AB">
        <w:rPr>
          <w:rFonts w:ascii="Times New Roman" w:hAnsi="Times New Roman"/>
        </w:rPr>
        <w:t xml:space="preserve"> </w:t>
      </w:r>
      <w:proofErr w:type="gramStart"/>
      <w:r w:rsidR="0075613D" w:rsidRPr="00CE76AB">
        <w:rPr>
          <w:rFonts w:ascii="Times New Roman" w:hAnsi="Times New Roman"/>
        </w:rPr>
        <w:t>в</w:t>
      </w:r>
      <w:proofErr w:type="gramEnd"/>
      <w:r w:rsidR="0075613D" w:rsidRPr="00CE76AB">
        <w:rPr>
          <w:rFonts w:ascii="Times New Roman" w:hAnsi="Times New Roman"/>
        </w:rPr>
        <w:t xml:space="preserve"> с. Верхние Марки.</w:t>
      </w:r>
    </w:p>
    <w:p w:rsidR="00D44CBF" w:rsidRPr="00CE76AB" w:rsidRDefault="00D44CBF" w:rsidP="005923F6">
      <w:pPr>
        <w:shd w:val="clear" w:color="auto" w:fill="FFFFFF"/>
        <w:ind w:firstLine="709"/>
        <w:rPr>
          <w:rFonts w:ascii="Times New Roman" w:hAnsi="Times New Roman"/>
        </w:rPr>
      </w:pP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07"/>
        <w:gridCol w:w="2656"/>
        <w:gridCol w:w="2675"/>
        <w:gridCol w:w="2362"/>
      </w:tblGrid>
      <w:tr w:rsidR="00B547D0" w:rsidRPr="00CE76AB">
        <w:trPr>
          <w:tblCellSpacing w:w="15" w:type="dxa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№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Мощность</w:t>
            </w:r>
          </w:p>
        </w:tc>
      </w:tr>
      <w:tr w:rsidR="00B547D0" w:rsidRPr="00CE76AB">
        <w:trPr>
          <w:tblCellSpacing w:w="15" w:type="dxa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75613D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- Марковский </w:t>
            </w:r>
            <w:r w:rsidR="00B547D0" w:rsidRPr="00CE76AB">
              <w:rPr>
                <w:rFonts w:ascii="Times New Roman" w:hAnsi="Times New Roman"/>
              </w:rPr>
              <w:t xml:space="preserve"> </w:t>
            </w:r>
            <w:r w:rsidR="00503C50" w:rsidRPr="00CE76AB">
              <w:rPr>
                <w:rFonts w:ascii="Times New Roman" w:hAnsi="Times New Roman"/>
              </w:rPr>
              <w:t>сельский дом культуры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B547D0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</w:t>
            </w:r>
            <w:r w:rsidR="0075613D" w:rsidRPr="00CE76AB">
              <w:rPr>
                <w:rFonts w:ascii="Times New Roman" w:hAnsi="Times New Roman"/>
              </w:rPr>
              <w:t>М</w:t>
            </w:r>
            <w:proofErr w:type="gramEnd"/>
            <w:r w:rsidR="0075613D" w:rsidRPr="00CE76AB">
              <w:rPr>
                <w:rFonts w:ascii="Times New Roman" w:hAnsi="Times New Roman"/>
              </w:rPr>
              <w:t>арки</w:t>
            </w:r>
            <w:proofErr w:type="spellEnd"/>
            <w:r w:rsidR="0075613D" w:rsidRPr="00CE76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75613D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350 мест</w:t>
            </w:r>
          </w:p>
        </w:tc>
      </w:tr>
      <w:tr w:rsidR="00B547D0" w:rsidRPr="00CE76AB">
        <w:trPr>
          <w:tblCellSpacing w:w="15" w:type="dxa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75613D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Марковская </w:t>
            </w:r>
            <w:r w:rsidR="00B547D0" w:rsidRPr="00CE76AB">
              <w:rPr>
                <w:rFonts w:ascii="Times New Roman" w:hAnsi="Times New Roman"/>
              </w:rPr>
              <w:t>сельская библиотека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B547D0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</w:t>
            </w:r>
            <w:r w:rsidR="0075613D" w:rsidRPr="00CE76AB">
              <w:rPr>
                <w:rFonts w:ascii="Times New Roman" w:hAnsi="Times New Roman"/>
              </w:rPr>
              <w:t>М</w:t>
            </w:r>
            <w:proofErr w:type="gramEnd"/>
            <w:r w:rsidR="0075613D" w:rsidRPr="00CE76AB">
              <w:rPr>
                <w:rFonts w:ascii="Times New Roman" w:hAnsi="Times New Roman"/>
              </w:rPr>
              <w:t>арки</w:t>
            </w:r>
            <w:proofErr w:type="spellEnd"/>
            <w:r w:rsidR="0075613D" w:rsidRPr="00CE76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9B646C" w:rsidP="005923F6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CE76AB">
              <w:rPr>
                <w:rFonts w:ascii="Times New Roman" w:hAnsi="Times New Roman"/>
                <w:color w:val="000000"/>
              </w:rPr>
              <w:t>10500</w:t>
            </w:r>
            <w:r w:rsidR="00B547D0" w:rsidRPr="00CE76AB">
              <w:rPr>
                <w:rFonts w:ascii="Times New Roman" w:hAnsi="Times New Roman"/>
                <w:color w:val="000000"/>
              </w:rPr>
              <w:t xml:space="preserve"> </w:t>
            </w:r>
            <w:r w:rsidR="003C4935" w:rsidRPr="00CE76AB">
              <w:rPr>
                <w:rFonts w:ascii="Times New Roman" w:hAnsi="Times New Roman"/>
                <w:color w:val="000000"/>
              </w:rPr>
              <w:t>экземпляров книг</w:t>
            </w:r>
            <w:r w:rsidR="005923F6" w:rsidRPr="00CE76A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B547D0" w:rsidRPr="00CE76AB">
        <w:trPr>
          <w:tblCellSpacing w:w="15" w:type="dxa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3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75613D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 Верхнемарковский </w:t>
            </w:r>
            <w:r w:rsidR="005923F6" w:rsidRPr="00CE76AB">
              <w:rPr>
                <w:rFonts w:ascii="Times New Roman" w:hAnsi="Times New Roman"/>
              </w:rPr>
              <w:t xml:space="preserve"> </w:t>
            </w:r>
            <w:r w:rsidR="00503C50" w:rsidRPr="00CE76AB">
              <w:rPr>
                <w:rFonts w:ascii="Times New Roman" w:hAnsi="Times New Roman"/>
              </w:rPr>
              <w:t>сельский дом культуры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75613D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.В</w:t>
            </w:r>
            <w:proofErr w:type="gramEnd"/>
            <w:r w:rsidRPr="00CE76AB">
              <w:rPr>
                <w:rFonts w:ascii="Times New Roman" w:hAnsi="Times New Roman"/>
              </w:rPr>
              <w:t>ерхние</w:t>
            </w:r>
            <w:proofErr w:type="spellEnd"/>
            <w:r w:rsidRPr="00CE76AB">
              <w:rPr>
                <w:rFonts w:ascii="Times New Roman" w:hAnsi="Times New Roman"/>
              </w:rPr>
              <w:t xml:space="preserve"> Марки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B547D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150</w:t>
            </w:r>
          </w:p>
        </w:tc>
      </w:tr>
      <w:tr w:rsidR="00B547D0" w:rsidRPr="00CE76AB">
        <w:trPr>
          <w:tblCellSpacing w:w="15" w:type="dxa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4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75613D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Верхнемарковская</w:t>
            </w:r>
            <w:proofErr w:type="spellEnd"/>
            <w:r w:rsidRPr="00CE76AB">
              <w:rPr>
                <w:rFonts w:ascii="Times New Roman" w:hAnsi="Times New Roman"/>
              </w:rPr>
              <w:t xml:space="preserve"> </w:t>
            </w:r>
            <w:r w:rsidR="00B547D0" w:rsidRPr="00CE76AB">
              <w:rPr>
                <w:rFonts w:ascii="Times New Roman" w:hAnsi="Times New Roman"/>
              </w:rPr>
              <w:t xml:space="preserve">сельская </w:t>
            </w:r>
            <w:r w:rsidR="00503C50" w:rsidRPr="00CE76AB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75613D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.В</w:t>
            </w:r>
            <w:proofErr w:type="gramEnd"/>
            <w:r w:rsidRPr="00CE76AB">
              <w:rPr>
                <w:rFonts w:ascii="Times New Roman" w:hAnsi="Times New Roman"/>
              </w:rPr>
              <w:t>ерхние</w:t>
            </w:r>
            <w:proofErr w:type="spellEnd"/>
            <w:r w:rsidRPr="00CE76AB">
              <w:rPr>
                <w:rFonts w:ascii="Times New Roman" w:hAnsi="Times New Roman"/>
              </w:rPr>
              <w:t xml:space="preserve"> Марки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9B646C" w:rsidP="00AC2DBD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CE76AB">
              <w:rPr>
                <w:rFonts w:ascii="Times New Roman" w:hAnsi="Times New Roman"/>
                <w:color w:val="000000"/>
              </w:rPr>
              <w:t>9</w:t>
            </w:r>
            <w:r w:rsidR="00AC2DBD" w:rsidRPr="00CE76AB">
              <w:rPr>
                <w:rFonts w:ascii="Times New Roman" w:hAnsi="Times New Roman"/>
                <w:color w:val="000000"/>
              </w:rPr>
              <w:t>200</w:t>
            </w:r>
            <w:r w:rsidR="00503C50" w:rsidRPr="00CE76AB">
              <w:rPr>
                <w:rFonts w:ascii="Times New Roman" w:hAnsi="Times New Roman"/>
                <w:color w:val="000000"/>
              </w:rPr>
              <w:t xml:space="preserve"> экземпляров книг</w:t>
            </w:r>
          </w:p>
        </w:tc>
      </w:tr>
    </w:tbl>
    <w:p w:rsidR="00503C50" w:rsidRPr="00CE76AB" w:rsidRDefault="001377D0" w:rsidP="005923F6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сельских Домах культуры </w:t>
      </w:r>
      <w:r w:rsidR="00503C50" w:rsidRPr="00CE76AB">
        <w:rPr>
          <w:rFonts w:ascii="Times New Roman" w:hAnsi="Times New Roman"/>
        </w:rPr>
        <w:t xml:space="preserve"> созданы взрослые и детские коллективы, рабо</w:t>
      </w:r>
      <w:r>
        <w:rPr>
          <w:rFonts w:ascii="Times New Roman" w:hAnsi="Times New Roman"/>
        </w:rPr>
        <w:t xml:space="preserve">тают кружки </w:t>
      </w:r>
      <w:r w:rsidR="00503C50" w:rsidRPr="00CE76AB">
        <w:rPr>
          <w:rFonts w:ascii="Times New Roman" w:hAnsi="Times New Roman"/>
        </w:rPr>
        <w:t xml:space="preserve"> различных направлений: танце</w:t>
      </w:r>
      <w:r w:rsidR="00B547D0" w:rsidRPr="00CE76AB">
        <w:rPr>
          <w:rFonts w:ascii="Times New Roman" w:hAnsi="Times New Roman"/>
        </w:rPr>
        <w:t>в</w:t>
      </w:r>
      <w:r w:rsidR="0075613D" w:rsidRPr="00CE76AB">
        <w:rPr>
          <w:rFonts w:ascii="Times New Roman" w:hAnsi="Times New Roman"/>
        </w:rPr>
        <w:t xml:space="preserve">альные, музыкальные, театральные, спортивные </w:t>
      </w:r>
      <w:r w:rsidR="005923F6" w:rsidRPr="00CE76AB">
        <w:rPr>
          <w:rFonts w:ascii="Times New Roman" w:hAnsi="Times New Roman"/>
        </w:rPr>
        <w:t xml:space="preserve"> </w:t>
      </w:r>
      <w:r w:rsidR="00503C50" w:rsidRPr="00CE76AB">
        <w:rPr>
          <w:rFonts w:ascii="Times New Roman" w:hAnsi="Times New Roman"/>
        </w:rPr>
        <w:t>и т.д.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Одним из основных направлений работы  является рабо</w:t>
      </w:r>
      <w:r w:rsidR="0075613D" w:rsidRPr="00CE76AB">
        <w:rPr>
          <w:rFonts w:ascii="Times New Roman" w:hAnsi="Times New Roman"/>
        </w:rPr>
        <w:t>та по организации досуга детей</w:t>
      </w:r>
      <w:proofErr w:type="gramStart"/>
      <w:r w:rsidR="0075613D" w:rsidRPr="00CE76AB">
        <w:rPr>
          <w:rFonts w:ascii="Times New Roman" w:hAnsi="Times New Roman"/>
        </w:rPr>
        <w:t xml:space="preserve"> ,</w:t>
      </w:r>
      <w:proofErr w:type="gramEnd"/>
      <w:r w:rsidRPr="00CE76AB">
        <w:rPr>
          <w:rFonts w:ascii="Times New Roman" w:hAnsi="Times New Roman"/>
        </w:rPr>
        <w:t xml:space="preserve"> подростков</w:t>
      </w:r>
      <w:r w:rsidR="0075613D" w:rsidRPr="00CE76AB">
        <w:rPr>
          <w:rFonts w:ascii="Times New Roman" w:hAnsi="Times New Roman"/>
        </w:rPr>
        <w:t xml:space="preserve">, взрослого населения . Это </w:t>
      </w:r>
      <w:r w:rsidRPr="00CE76AB">
        <w:rPr>
          <w:rFonts w:ascii="Times New Roman" w:hAnsi="Times New Roman"/>
        </w:rPr>
        <w:t xml:space="preserve"> проведение интеллектуал</w:t>
      </w:r>
      <w:r w:rsidR="0075613D" w:rsidRPr="00CE76AB">
        <w:rPr>
          <w:rFonts w:ascii="Times New Roman" w:hAnsi="Times New Roman"/>
        </w:rPr>
        <w:t xml:space="preserve">ьных </w:t>
      </w:r>
      <w:r w:rsidRPr="00CE76AB">
        <w:rPr>
          <w:rFonts w:ascii="Times New Roman" w:hAnsi="Times New Roman"/>
        </w:rPr>
        <w:t xml:space="preserve"> и настольных игр, различных спартакиад, соревнований</w:t>
      </w:r>
      <w:r w:rsidR="0075613D" w:rsidRPr="00CE76AB">
        <w:rPr>
          <w:rFonts w:ascii="Times New Roman" w:hAnsi="Times New Roman"/>
        </w:rPr>
        <w:t>, проведение Дней села, литературно-художественных праздников , дискотеки-80.</w:t>
      </w:r>
      <w:r w:rsidRPr="00CE76AB">
        <w:rPr>
          <w:rFonts w:ascii="Times New Roman" w:hAnsi="Times New Roman"/>
        </w:rPr>
        <w:t xml:space="preserve"> Задача в культурно-досуговых учреждениях - вводить инновационные формы организации досуга населения и  увеличить процент охвата населения.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Проведение этих мероприятий позволит увеличить обеспеченность населения сельского  поселения   культурно-досуговыми  услугами.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  <w:bCs/>
        </w:rPr>
        <w:t>2.1.4.2.Физическая культура и спорт</w:t>
      </w: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6"/>
        <w:gridCol w:w="3183"/>
        <w:gridCol w:w="1823"/>
        <w:gridCol w:w="3358"/>
      </w:tblGrid>
      <w:tr w:rsidR="005923F6" w:rsidRPr="00CE76AB" w:rsidTr="00B66CCC">
        <w:trPr>
          <w:tblCellSpacing w:w="15" w:type="dxa"/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№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Адрес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Состояние</w:t>
            </w:r>
          </w:p>
        </w:tc>
      </w:tr>
      <w:tr w:rsidR="005923F6" w:rsidRPr="00CE76AB" w:rsidTr="00B66CCC">
        <w:trPr>
          <w:tblCellSpacing w:w="15" w:type="dxa"/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4</w:t>
            </w:r>
          </w:p>
        </w:tc>
      </w:tr>
      <w:tr w:rsidR="005923F6" w:rsidRPr="00CE76AB" w:rsidTr="00B66CCC">
        <w:trPr>
          <w:tblCellSpacing w:w="15" w:type="dxa"/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1.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75613D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Спортивный зал МКОУ Марковская </w:t>
            </w:r>
            <w:r w:rsidR="005923F6" w:rsidRPr="00CE76AB">
              <w:rPr>
                <w:rFonts w:ascii="Times New Roman" w:hAnsi="Times New Roman"/>
              </w:rPr>
              <w:t xml:space="preserve"> </w:t>
            </w:r>
            <w:r w:rsidR="00503C50" w:rsidRPr="00CE76AB">
              <w:rPr>
                <w:rFonts w:ascii="Times New Roman" w:hAnsi="Times New Roman"/>
              </w:rPr>
              <w:t>СОШ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3C4935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</w:t>
            </w:r>
            <w:r w:rsidR="0075613D" w:rsidRPr="00CE76AB">
              <w:rPr>
                <w:rFonts w:ascii="Times New Roman" w:hAnsi="Times New Roman"/>
              </w:rPr>
              <w:t>М</w:t>
            </w:r>
            <w:proofErr w:type="gramEnd"/>
            <w:r w:rsidR="0075613D" w:rsidRPr="00CE76AB">
              <w:rPr>
                <w:rFonts w:ascii="Times New Roman" w:hAnsi="Times New Roman"/>
              </w:rPr>
              <w:t>арки</w:t>
            </w:r>
            <w:proofErr w:type="spellEnd"/>
            <w:r w:rsidR="0075613D" w:rsidRPr="00CE76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A1B77" w:rsidP="005923F6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</w:tr>
      <w:tr w:rsidR="005923F6" w:rsidRPr="00CE76AB" w:rsidTr="00B66CCC">
        <w:trPr>
          <w:tblCellSpacing w:w="15" w:type="dxa"/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935" w:rsidRPr="00CE76AB" w:rsidRDefault="003C4935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2.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935" w:rsidRPr="00CE76AB" w:rsidRDefault="003C4935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Многофункциональная</w:t>
            </w:r>
            <w:r w:rsidR="005923F6" w:rsidRPr="00CE76AB">
              <w:rPr>
                <w:rFonts w:ascii="Times New Roman" w:hAnsi="Times New Roman"/>
              </w:rPr>
              <w:t xml:space="preserve"> </w:t>
            </w:r>
            <w:r w:rsidRPr="00CE76AB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935" w:rsidRPr="00CE76AB" w:rsidRDefault="003C4935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</w:t>
            </w:r>
            <w:r w:rsidR="0075613D" w:rsidRPr="00CE76AB">
              <w:rPr>
                <w:rFonts w:ascii="Times New Roman" w:hAnsi="Times New Roman"/>
              </w:rPr>
              <w:t>М</w:t>
            </w:r>
            <w:proofErr w:type="gramEnd"/>
            <w:r w:rsidR="0075613D" w:rsidRPr="00CE76AB">
              <w:rPr>
                <w:rFonts w:ascii="Times New Roman" w:hAnsi="Times New Roman"/>
              </w:rPr>
              <w:t>арки</w:t>
            </w:r>
            <w:proofErr w:type="spellEnd"/>
            <w:r w:rsidR="0075613D" w:rsidRPr="00CE76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935" w:rsidRPr="00CE76AB" w:rsidRDefault="003C4935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хорошее</w:t>
            </w:r>
          </w:p>
        </w:tc>
      </w:tr>
    </w:tbl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В сельском   поселении  ведется спортивная работа в многочисленных секциях</w:t>
      </w:r>
      <w:r w:rsidR="00D44CBF" w:rsidRPr="00CE76AB">
        <w:rPr>
          <w:rFonts w:ascii="Times New Roman" w:hAnsi="Times New Roman"/>
        </w:rPr>
        <w:t>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На  территории сельского  поселения  имеется   </w:t>
      </w:r>
      <w:r w:rsidR="00B66CCC" w:rsidRPr="00CE76AB">
        <w:rPr>
          <w:rFonts w:ascii="Times New Roman" w:hAnsi="Times New Roman"/>
        </w:rPr>
        <w:t>футбольное поле</w:t>
      </w:r>
      <w:proofErr w:type="gramStart"/>
      <w:r w:rsidR="00B66CCC" w:rsidRPr="00CE76AB">
        <w:rPr>
          <w:rFonts w:ascii="Times New Roman" w:hAnsi="Times New Roman"/>
        </w:rPr>
        <w:t xml:space="preserve"> </w:t>
      </w:r>
      <w:r w:rsidR="00855781" w:rsidRPr="00CE76AB">
        <w:rPr>
          <w:rFonts w:ascii="Times New Roman" w:hAnsi="Times New Roman"/>
        </w:rPr>
        <w:t>,</w:t>
      </w:r>
      <w:proofErr w:type="gramEnd"/>
      <w:r w:rsidR="00855781" w:rsidRPr="00CE76AB">
        <w:rPr>
          <w:rFonts w:ascii="Times New Roman" w:hAnsi="Times New Roman"/>
        </w:rPr>
        <w:t xml:space="preserve"> спортивная  площадка</w:t>
      </w:r>
      <w:r w:rsidRPr="00CE76AB">
        <w:rPr>
          <w:rFonts w:ascii="Times New Roman" w:hAnsi="Times New Roman"/>
        </w:rPr>
        <w:t>,  где проводятся игры и соревнования по волейболу, баскетболу, футболу</w:t>
      </w:r>
      <w:r w:rsidR="00855781" w:rsidRPr="00CE76AB">
        <w:rPr>
          <w:rFonts w:ascii="Times New Roman" w:hAnsi="Times New Roman"/>
        </w:rPr>
        <w:t>, мини-футболу</w:t>
      </w:r>
      <w:r w:rsidRPr="00CE76AB">
        <w:rPr>
          <w:rFonts w:ascii="Times New Roman" w:hAnsi="Times New Roman"/>
        </w:rPr>
        <w:t xml:space="preserve"> и т.д.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В зимний период любимыми видами спорта среди насе</w:t>
      </w:r>
      <w:r w:rsidR="00855781" w:rsidRPr="00CE76AB">
        <w:rPr>
          <w:rFonts w:ascii="Times New Roman" w:hAnsi="Times New Roman"/>
        </w:rPr>
        <w:t>ления является катание на коньках,</w:t>
      </w:r>
      <w:r w:rsidR="00B66CCC" w:rsidRPr="00CE76AB">
        <w:rPr>
          <w:rFonts w:ascii="Times New Roman" w:hAnsi="Times New Roman"/>
        </w:rPr>
        <w:t xml:space="preserve"> лыжах.</w:t>
      </w:r>
      <w:r w:rsidR="00855781" w:rsidRPr="00CE76AB">
        <w:rPr>
          <w:rFonts w:ascii="Times New Roman" w:hAnsi="Times New Roman"/>
        </w:rPr>
        <w:t xml:space="preserve"> 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Поселение достойно представляет многие вид</w:t>
      </w:r>
      <w:r w:rsidR="00B66CCC" w:rsidRPr="00CE76AB">
        <w:rPr>
          <w:rFonts w:ascii="Times New Roman" w:hAnsi="Times New Roman"/>
        </w:rPr>
        <w:t xml:space="preserve">ы спорта на районных и областных </w:t>
      </w:r>
      <w:r w:rsidRPr="00CE76AB">
        <w:rPr>
          <w:rFonts w:ascii="Times New Roman" w:hAnsi="Times New Roman"/>
        </w:rPr>
        <w:t>  соревнованиях.</w:t>
      </w:r>
    </w:p>
    <w:p w:rsidR="00503C50" w:rsidRPr="00CE76AB" w:rsidRDefault="002728FD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lastRenderedPageBreak/>
        <w:t>2.1.4.3</w:t>
      </w:r>
      <w:r w:rsidR="00503C50" w:rsidRPr="00CE76AB">
        <w:rPr>
          <w:rFonts w:ascii="Times New Roman" w:hAnsi="Times New Roman"/>
        </w:rPr>
        <w:t>.  Образование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На </w:t>
      </w:r>
      <w:r w:rsidR="00855781" w:rsidRPr="00CE76AB">
        <w:rPr>
          <w:rFonts w:ascii="Times New Roman" w:hAnsi="Times New Roman"/>
        </w:rPr>
        <w:t>территории поселения находится 1 школа</w:t>
      </w:r>
      <w:proofErr w:type="gramStart"/>
      <w:r w:rsidR="00B66CCC" w:rsidRPr="00CE76AB">
        <w:rPr>
          <w:rFonts w:ascii="Times New Roman" w:hAnsi="Times New Roman"/>
        </w:rPr>
        <w:t xml:space="preserve"> .</w:t>
      </w:r>
      <w:proofErr w:type="gramEnd"/>
      <w:r w:rsidR="00B66CCC" w:rsidRPr="00CE76AB">
        <w:rPr>
          <w:rFonts w:ascii="Times New Roman" w:hAnsi="Times New Roman"/>
        </w:rPr>
        <w:t xml:space="preserve"> Детский сад отсутствует. </w:t>
      </w:r>
      <w:r w:rsidRPr="00CE76AB">
        <w:rPr>
          <w:rFonts w:ascii="Times New Roman" w:hAnsi="Times New Roman"/>
        </w:rPr>
        <w:t>Чис</w:t>
      </w:r>
      <w:r w:rsidR="00B66CCC" w:rsidRPr="00CE76AB">
        <w:rPr>
          <w:rFonts w:ascii="Times New Roman" w:hAnsi="Times New Roman"/>
        </w:rPr>
        <w:t xml:space="preserve">ленность  учащихся составляет </w:t>
      </w:r>
      <w:r w:rsidR="005A1B77">
        <w:rPr>
          <w:rFonts w:ascii="Times New Roman" w:hAnsi="Times New Roman"/>
        </w:rPr>
        <w:t>52</w:t>
      </w:r>
      <w:r w:rsidR="00E33399" w:rsidRPr="00CE76AB">
        <w:rPr>
          <w:rFonts w:ascii="Times New Roman" w:hAnsi="Times New Roman"/>
        </w:rPr>
        <w:t xml:space="preserve"> </w:t>
      </w:r>
      <w:r w:rsidR="00B66CCC" w:rsidRPr="00CE76AB">
        <w:rPr>
          <w:rFonts w:ascii="Times New Roman" w:hAnsi="Times New Roman"/>
        </w:rPr>
        <w:t xml:space="preserve"> человек</w:t>
      </w:r>
      <w:r w:rsidR="005A1B77">
        <w:rPr>
          <w:rFonts w:ascii="Times New Roman" w:hAnsi="Times New Roman"/>
        </w:rPr>
        <w:t>а</w:t>
      </w:r>
      <w:r w:rsidR="00B66CCC" w:rsidRPr="00CE76AB">
        <w:rPr>
          <w:rFonts w:ascii="Times New Roman" w:hAnsi="Times New Roman"/>
        </w:rPr>
        <w:t>.</w:t>
      </w:r>
      <w:r w:rsidRPr="00CE76AB">
        <w:rPr>
          <w:rFonts w:ascii="Times New Roman" w:hAnsi="Times New Roman"/>
        </w:rPr>
        <w:t> </w:t>
      </w:r>
    </w:p>
    <w:tbl>
      <w:tblPr>
        <w:tblW w:w="933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9"/>
        <w:gridCol w:w="4172"/>
        <w:gridCol w:w="1883"/>
        <w:gridCol w:w="1280"/>
        <w:gridCol w:w="1225"/>
      </w:tblGrid>
      <w:tr w:rsidR="005923F6" w:rsidRPr="00CE76AB" w:rsidTr="00653A96">
        <w:trPr>
          <w:tblCellSpacing w:w="15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№</w:t>
            </w:r>
            <w:proofErr w:type="gramStart"/>
            <w:r w:rsidRPr="00CE76AB">
              <w:rPr>
                <w:rFonts w:ascii="Times New Roman" w:hAnsi="Times New Roman"/>
              </w:rPr>
              <w:t>п</w:t>
            </w:r>
            <w:proofErr w:type="gramEnd"/>
            <w:r w:rsidRPr="00CE76AB">
              <w:rPr>
                <w:rFonts w:ascii="Times New Roman" w:hAnsi="Times New Roman"/>
              </w:rPr>
              <w:t>/п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Адрес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A01335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Мощ-ность</w:t>
            </w:r>
            <w:proofErr w:type="gramStart"/>
            <w:r w:rsidRPr="00CE76AB">
              <w:rPr>
                <w:rFonts w:ascii="Times New Roman" w:hAnsi="Times New Roman"/>
              </w:rPr>
              <w:t>,м</w:t>
            </w:r>
            <w:proofErr w:type="gramEnd"/>
            <w:r w:rsidRPr="00CE76AB">
              <w:rPr>
                <w:rFonts w:ascii="Times New Roman" w:hAnsi="Times New Roman"/>
              </w:rPr>
              <w:t>ест</w:t>
            </w:r>
            <w:proofErr w:type="spellEnd"/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9B646C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Этажн</w:t>
            </w:r>
            <w:proofErr w:type="spellEnd"/>
            <w:r w:rsidRPr="00CE76AB">
              <w:rPr>
                <w:rFonts w:ascii="Times New Roman" w:hAnsi="Times New Roman"/>
              </w:rPr>
              <w:t>.</w:t>
            </w:r>
          </w:p>
        </w:tc>
      </w:tr>
      <w:tr w:rsidR="005923F6" w:rsidRPr="00CE76AB" w:rsidTr="00653A96">
        <w:trPr>
          <w:tblCellSpacing w:w="15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Муниципальное </w:t>
            </w:r>
            <w:r w:rsidR="00855781" w:rsidRPr="00CE76AB">
              <w:rPr>
                <w:rFonts w:ascii="Times New Roman" w:hAnsi="Times New Roman"/>
              </w:rPr>
              <w:t>казенное</w:t>
            </w:r>
            <w:r w:rsidRPr="00CE76AB">
              <w:rPr>
                <w:rFonts w:ascii="Times New Roman" w:hAnsi="Times New Roman"/>
              </w:rPr>
              <w:t>  образоват</w:t>
            </w:r>
            <w:r w:rsidR="00855781" w:rsidRPr="00CE76AB">
              <w:rPr>
                <w:rFonts w:ascii="Times New Roman" w:hAnsi="Times New Roman"/>
              </w:rPr>
              <w:t>ель</w:t>
            </w:r>
            <w:r w:rsidR="00B66CCC" w:rsidRPr="00CE76AB">
              <w:rPr>
                <w:rFonts w:ascii="Times New Roman" w:hAnsi="Times New Roman"/>
              </w:rPr>
              <w:t xml:space="preserve">ное учреждение  Марковская </w:t>
            </w:r>
            <w:r w:rsidRPr="00CE76AB">
              <w:rPr>
                <w:rFonts w:ascii="Times New Roman" w:hAnsi="Times New Roman"/>
              </w:rPr>
              <w:t>  средняя  общеобразовательная  школа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855781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</w:t>
            </w:r>
            <w:r w:rsidR="00B66CCC" w:rsidRPr="00CE76AB">
              <w:rPr>
                <w:rFonts w:ascii="Times New Roman" w:hAnsi="Times New Roman"/>
              </w:rPr>
              <w:t>М</w:t>
            </w:r>
            <w:proofErr w:type="gramEnd"/>
            <w:r w:rsidR="00B66CCC" w:rsidRPr="00CE76AB">
              <w:rPr>
                <w:rFonts w:ascii="Times New Roman" w:hAnsi="Times New Roman"/>
              </w:rPr>
              <w:t>арки</w:t>
            </w:r>
            <w:proofErr w:type="spellEnd"/>
            <w:r w:rsidR="00B66CCC" w:rsidRPr="00CE76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9B646C" w:rsidP="005923F6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CE76AB">
              <w:rPr>
                <w:rFonts w:ascii="Times New Roman" w:hAnsi="Times New Roman"/>
                <w:color w:val="000000"/>
              </w:rPr>
              <w:t>394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855781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</w:t>
            </w:r>
          </w:p>
        </w:tc>
      </w:tr>
    </w:tbl>
    <w:p w:rsidR="00653A96" w:rsidRDefault="00653A96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2.1.4.4.   Здравоохранение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На т</w:t>
      </w:r>
      <w:r w:rsidR="00855781" w:rsidRPr="00CE76AB">
        <w:rPr>
          <w:rFonts w:ascii="Times New Roman" w:hAnsi="Times New Roman"/>
        </w:rPr>
        <w:t>е</w:t>
      </w:r>
      <w:r w:rsidR="00B66CCC" w:rsidRPr="00CE76AB">
        <w:rPr>
          <w:rFonts w:ascii="Times New Roman" w:hAnsi="Times New Roman"/>
        </w:rPr>
        <w:t>рритории поселения находится  1</w:t>
      </w:r>
      <w:r w:rsidR="00855781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фельдшерско-акушер</w:t>
      </w:r>
      <w:r w:rsidR="00B66CCC" w:rsidRPr="00CE76AB">
        <w:rPr>
          <w:rFonts w:ascii="Times New Roman" w:hAnsi="Times New Roman"/>
        </w:rPr>
        <w:t>ский</w:t>
      </w:r>
      <w:r w:rsidR="00855781" w:rsidRPr="00CE76AB">
        <w:rPr>
          <w:rFonts w:ascii="Times New Roman" w:hAnsi="Times New Roman"/>
        </w:rPr>
        <w:t xml:space="preserve"> пункт</w:t>
      </w:r>
      <w:r w:rsidRPr="00CE76AB">
        <w:rPr>
          <w:rFonts w:ascii="Times New Roman" w:hAnsi="Times New Roman"/>
        </w:rPr>
        <w:t xml:space="preserve"> и 1 врачебная амбулатория.</w:t>
      </w: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6"/>
        <w:gridCol w:w="2582"/>
        <w:gridCol w:w="1810"/>
        <w:gridCol w:w="1093"/>
        <w:gridCol w:w="2759"/>
      </w:tblGrid>
      <w:tr w:rsidR="00B66CCC" w:rsidRPr="00CE76AB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№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Адрес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9B646C">
            <w:pPr>
              <w:ind w:firstLine="156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Этажн</w:t>
            </w:r>
            <w:proofErr w:type="spellEnd"/>
            <w:r w:rsidRPr="00CE76AB">
              <w:rPr>
                <w:rFonts w:ascii="Times New Roman" w:hAnsi="Times New Roman"/>
              </w:rPr>
              <w:t>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Состояние </w:t>
            </w:r>
          </w:p>
        </w:tc>
      </w:tr>
      <w:tr w:rsidR="00B66CCC" w:rsidRPr="00CE76AB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B66CCC" w:rsidP="00FA033E">
            <w:pPr>
              <w:ind w:firstLine="26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Верхнемарковский </w:t>
            </w:r>
            <w:r w:rsidR="00503C50" w:rsidRPr="00CE76AB">
              <w:rPr>
                <w:rFonts w:ascii="Times New Roman" w:hAnsi="Times New Roman"/>
              </w:rPr>
              <w:t>ФАП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B66CCC" w:rsidP="00FA033E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.В</w:t>
            </w:r>
            <w:proofErr w:type="gramEnd"/>
            <w:r w:rsidRPr="00CE76AB">
              <w:rPr>
                <w:rFonts w:ascii="Times New Roman" w:hAnsi="Times New Roman"/>
              </w:rPr>
              <w:t>ерхние</w:t>
            </w:r>
            <w:proofErr w:type="spellEnd"/>
            <w:r w:rsidRPr="00CE76AB">
              <w:rPr>
                <w:rFonts w:ascii="Times New Roman" w:hAnsi="Times New Roman"/>
              </w:rPr>
              <w:t xml:space="preserve"> Марки 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FA033E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удовлетворительное</w:t>
            </w:r>
          </w:p>
        </w:tc>
      </w:tr>
      <w:tr w:rsidR="00B66CCC" w:rsidRPr="00CE76AB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B66CCC" w:rsidRPr="00CE76AB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Врачебная амбулатория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B66CCC" w:rsidP="00FA033E">
            <w:pPr>
              <w:ind w:firstLine="27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.М</w:t>
            </w:r>
            <w:proofErr w:type="gramEnd"/>
            <w:r w:rsidRPr="00CE76AB">
              <w:rPr>
                <w:rFonts w:ascii="Times New Roman" w:hAnsi="Times New Roman"/>
              </w:rPr>
              <w:t>арки</w:t>
            </w:r>
            <w:proofErr w:type="spellEnd"/>
            <w:r w:rsidRPr="00CE76AB">
              <w:rPr>
                <w:rFonts w:ascii="Times New Roman" w:hAnsi="Times New Roman"/>
              </w:rPr>
              <w:t xml:space="preserve"> , ул. Центральная 5 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FA033E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удовлетворительное</w:t>
            </w:r>
          </w:p>
        </w:tc>
      </w:tr>
    </w:tbl>
    <w:p w:rsidR="002728FD" w:rsidRPr="00CE76AB" w:rsidRDefault="002728FD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Специфика потери здоровья жителями определяется, прежде всего, условиями жизни и труда. Сельские жители поселения практически лишены элементарных коммунальных удобств, труд чаще носит физический характер.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Причина высокой заболеваемости населения кроется в </w:t>
      </w:r>
      <w:proofErr w:type="spellStart"/>
      <w:r w:rsidRPr="00CE76AB">
        <w:rPr>
          <w:rFonts w:ascii="Times New Roman" w:hAnsi="Times New Roman"/>
        </w:rPr>
        <w:t>т.ч</w:t>
      </w:r>
      <w:proofErr w:type="spellEnd"/>
      <w:r w:rsidRPr="00CE76AB">
        <w:rPr>
          <w:rFonts w:ascii="Times New Roman" w:hAnsi="Times New Roman"/>
        </w:rPr>
        <w:t>. и в особенностях проживания: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низкий жизненный уровень,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отсутствие средств на приобретение лекарств,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низкая социальная культура,</w:t>
      </w:r>
    </w:p>
    <w:p w:rsidR="00503C50" w:rsidRPr="00CE76AB" w:rsidRDefault="00F52193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малая плотность населения;</w:t>
      </w:r>
    </w:p>
    <w:p w:rsidR="00F52193" w:rsidRPr="00CE76AB" w:rsidRDefault="00F52193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проживание в зоне с льготным социально-экономическим статусом</w:t>
      </w:r>
      <w:r w:rsidR="00481F88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(Чернобыльская зона);</w:t>
      </w:r>
    </w:p>
    <w:p w:rsidR="00F52193" w:rsidRPr="00CE76AB" w:rsidRDefault="00F52193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сильная удаленность от районного центра;</w:t>
      </w:r>
    </w:p>
    <w:p w:rsidR="00F52193" w:rsidRPr="00CE76AB" w:rsidRDefault="00F52193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низкий уровень и качество предоставляемых медицинских услуг.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Проанализировав вышеперечисленные отправные рубежи необходимо сделать вывод:</w:t>
      </w:r>
    </w:p>
    <w:p w:rsidR="00B33B89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В обобщенном виде главной целью Программы развит</w:t>
      </w:r>
      <w:r w:rsidR="005323F2" w:rsidRPr="00CE76AB">
        <w:rPr>
          <w:rFonts w:ascii="Times New Roman" w:hAnsi="Times New Roman"/>
        </w:rPr>
        <w:t xml:space="preserve">ия социальной инфраструктуры </w:t>
      </w:r>
      <w:r w:rsidR="00012B21" w:rsidRPr="00CE76AB">
        <w:rPr>
          <w:rFonts w:ascii="Times New Roman" w:hAnsi="Times New Roman"/>
        </w:rPr>
        <w:t xml:space="preserve">Марковского </w:t>
      </w:r>
      <w:r w:rsidR="005323F2" w:rsidRPr="00CE76AB">
        <w:rPr>
          <w:rFonts w:ascii="Times New Roman" w:hAnsi="Times New Roman"/>
        </w:rPr>
        <w:t xml:space="preserve"> сельского поселения </w:t>
      </w:r>
      <w:r w:rsidR="00012B21" w:rsidRPr="00CE76AB">
        <w:rPr>
          <w:rFonts w:ascii="Times New Roman" w:hAnsi="Times New Roman"/>
        </w:rPr>
        <w:t>Каменского</w:t>
      </w:r>
      <w:r w:rsidRPr="00CE76AB">
        <w:rPr>
          <w:rFonts w:ascii="Times New Roman" w:hAnsi="Times New Roman"/>
        </w:rPr>
        <w:t xml:space="preserve"> м</w:t>
      </w:r>
      <w:r w:rsidR="005323F2" w:rsidRPr="00CE76AB">
        <w:rPr>
          <w:rFonts w:ascii="Times New Roman" w:hAnsi="Times New Roman"/>
        </w:rPr>
        <w:t>униципального района Вороне</w:t>
      </w:r>
      <w:r w:rsidR="00DE6D08">
        <w:rPr>
          <w:rFonts w:ascii="Times New Roman" w:hAnsi="Times New Roman"/>
        </w:rPr>
        <w:t>жской области на 2020</w:t>
      </w:r>
      <w:r w:rsidR="006F1ABC" w:rsidRPr="00CE76AB">
        <w:rPr>
          <w:rFonts w:ascii="Times New Roman" w:hAnsi="Times New Roman"/>
        </w:rPr>
        <w:t>-2030</w:t>
      </w:r>
      <w:r w:rsidRPr="00CE76AB">
        <w:rPr>
          <w:rFonts w:ascii="Times New Roman" w:hAnsi="Times New Roman"/>
        </w:rPr>
        <w:t xml:space="preserve"> гг.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</w:t>
      </w:r>
      <w:r w:rsidR="006F1ABC" w:rsidRPr="00CE76AB">
        <w:rPr>
          <w:rFonts w:ascii="Times New Roman" w:hAnsi="Times New Roman"/>
        </w:rPr>
        <w:t>рии в социальной</w:t>
      </w:r>
      <w:r w:rsidR="005923F6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сфере.</w:t>
      </w:r>
    </w:p>
    <w:p w:rsidR="00B33B89" w:rsidRPr="00CE76AB" w:rsidRDefault="00B33B89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3.</w:t>
      </w:r>
      <w:r w:rsidR="00DE4EA9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Прогноз развития</w:t>
      </w:r>
      <w:r w:rsidR="005923F6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соци</w:t>
      </w:r>
      <w:r w:rsidR="00481F88" w:rsidRPr="00CE76AB">
        <w:rPr>
          <w:rFonts w:ascii="Times New Roman" w:hAnsi="Times New Roman"/>
        </w:rPr>
        <w:t>альной инфраструктуры поселения</w:t>
      </w:r>
      <w:r w:rsidRPr="00CE76AB">
        <w:rPr>
          <w:rFonts w:ascii="Times New Roman" w:hAnsi="Times New Roman"/>
        </w:rPr>
        <w:t>.</w:t>
      </w:r>
    </w:p>
    <w:p w:rsidR="00B33B89" w:rsidRPr="00CE76AB" w:rsidRDefault="00B33B89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3.1. Прогноз социально-экономического и градостроительного развития поселения.</w:t>
      </w:r>
    </w:p>
    <w:p w:rsidR="00B33B89" w:rsidRPr="00CE76AB" w:rsidRDefault="00B33B89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что в свою очередь создает условия для восстановления процессов естественного прироста населения.</w:t>
      </w:r>
    </w:p>
    <w:p w:rsidR="000E5DD6" w:rsidRPr="0071773F" w:rsidRDefault="00B33B89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  <w:color w:val="000000"/>
        </w:rPr>
        <w:t>На территории поселения</w:t>
      </w:r>
      <w:r w:rsidR="005923F6" w:rsidRPr="00CE76AB">
        <w:rPr>
          <w:rFonts w:ascii="Times New Roman" w:hAnsi="Times New Roman"/>
          <w:color w:val="000000"/>
        </w:rPr>
        <w:t xml:space="preserve"> </w:t>
      </w:r>
      <w:r w:rsidRPr="00CE76AB">
        <w:rPr>
          <w:rFonts w:ascii="Times New Roman" w:hAnsi="Times New Roman"/>
          <w:color w:val="000000"/>
        </w:rPr>
        <w:t>в</w:t>
      </w:r>
      <w:r w:rsidR="005923F6" w:rsidRPr="00CE76AB">
        <w:rPr>
          <w:rFonts w:ascii="Times New Roman" w:hAnsi="Times New Roman"/>
          <w:color w:val="000000"/>
        </w:rPr>
        <w:t xml:space="preserve"> </w:t>
      </w:r>
      <w:r w:rsidR="00B66CCC" w:rsidRPr="00CE76AB">
        <w:rPr>
          <w:rFonts w:ascii="Times New Roman" w:hAnsi="Times New Roman"/>
          <w:color w:val="000000"/>
        </w:rPr>
        <w:t xml:space="preserve">четырех </w:t>
      </w:r>
      <w:r w:rsidRPr="00CE76AB">
        <w:rPr>
          <w:rFonts w:ascii="Times New Roman" w:hAnsi="Times New Roman"/>
          <w:color w:val="000000"/>
        </w:rPr>
        <w:t>на</w:t>
      </w:r>
      <w:r w:rsidR="00B66CCC" w:rsidRPr="00CE76AB">
        <w:rPr>
          <w:rFonts w:ascii="Times New Roman" w:hAnsi="Times New Roman"/>
          <w:color w:val="000000"/>
        </w:rPr>
        <w:t xml:space="preserve">селенных пунктах проживает  </w:t>
      </w:r>
      <w:r w:rsidR="00B66CCC" w:rsidRPr="00653A96">
        <w:rPr>
          <w:rFonts w:ascii="Times New Roman" w:hAnsi="Times New Roman"/>
        </w:rPr>
        <w:t>1</w:t>
      </w:r>
      <w:r w:rsidR="008B2740">
        <w:rPr>
          <w:rFonts w:ascii="Times New Roman" w:hAnsi="Times New Roman"/>
        </w:rPr>
        <w:t>086</w:t>
      </w:r>
      <w:r w:rsidR="00B66CCC" w:rsidRPr="00653A96">
        <w:rPr>
          <w:rFonts w:ascii="Times New Roman" w:hAnsi="Times New Roman"/>
        </w:rPr>
        <w:t xml:space="preserve"> </w:t>
      </w:r>
      <w:r w:rsidRPr="00653A96">
        <w:rPr>
          <w:rFonts w:ascii="Times New Roman" w:hAnsi="Times New Roman"/>
        </w:rPr>
        <w:t>человек</w:t>
      </w:r>
      <w:r w:rsidR="000E5DD6" w:rsidRPr="00653A96">
        <w:rPr>
          <w:rFonts w:ascii="Times New Roman" w:hAnsi="Times New Roman"/>
        </w:rPr>
        <w:t>.</w:t>
      </w:r>
      <w:r w:rsidR="000E5DD6" w:rsidRPr="00CE76AB">
        <w:rPr>
          <w:rFonts w:ascii="Times New Roman" w:hAnsi="Times New Roman"/>
          <w:color w:val="000000"/>
        </w:rPr>
        <w:t xml:space="preserve"> Име</w:t>
      </w:r>
      <w:r w:rsidR="00A01335" w:rsidRPr="00CE76AB">
        <w:rPr>
          <w:rFonts w:ascii="Times New Roman" w:hAnsi="Times New Roman"/>
          <w:color w:val="000000"/>
        </w:rPr>
        <w:t>ю</w:t>
      </w:r>
      <w:r w:rsidR="000E5DD6" w:rsidRPr="00CE76AB">
        <w:rPr>
          <w:rFonts w:ascii="Times New Roman" w:hAnsi="Times New Roman"/>
          <w:color w:val="000000"/>
        </w:rPr>
        <w:t xml:space="preserve">тся </w:t>
      </w:r>
      <w:r w:rsidR="00B66CCC" w:rsidRPr="00CE76AB">
        <w:rPr>
          <w:rFonts w:ascii="Times New Roman" w:hAnsi="Times New Roman"/>
          <w:color w:val="000000"/>
        </w:rPr>
        <w:t xml:space="preserve"> </w:t>
      </w:r>
      <w:r w:rsidR="000E5DD6" w:rsidRPr="00CE76AB">
        <w:rPr>
          <w:rFonts w:ascii="Times New Roman" w:hAnsi="Times New Roman"/>
          <w:color w:val="000000"/>
        </w:rPr>
        <w:t xml:space="preserve"> предприятия</w:t>
      </w:r>
      <w:r w:rsidR="00A01335" w:rsidRPr="00CE76AB">
        <w:rPr>
          <w:rFonts w:ascii="Times New Roman" w:hAnsi="Times New Roman"/>
          <w:color w:val="000000"/>
        </w:rPr>
        <w:t xml:space="preserve"> </w:t>
      </w:r>
      <w:r w:rsidR="000E5DD6" w:rsidRPr="00CE76AB">
        <w:rPr>
          <w:rFonts w:ascii="Times New Roman" w:hAnsi="Times New Roman"/>
          <w:color w:val="000000"/>
        </w:rPr>
        <w:t xml:space="preserve"> и организаци</w:t>
      </w:r>
      <w:r w:rsidR="00A01335" w:rsidRPr="00CE76AB">
        <w:rPr>
          <w:rFonts w:ascii="Times New Roman" w:hAnsi="Times New Roman"/>
          <w:color w:val="000000"/>
        </w:rPr>
        <w:t>и</w:t>
      </w:r>
      <w:r w:rsidR="000E5DD6" w:rsidRPr="00CE76AB">
        <w:rPr>
          <w:rFonts w:ascii="Times New Roman" w:hAnsi="Times New Roman"/>
          <w:color w:val="000000"/>
        </w:rPr>
        <w:t xml:space="preserve">, из которых </w:t>
      </w:r>
      <w:r w:rsidR="00B66CCC" w:rsidRPr="00CE76AB">
        <w:rPr>
          <w:rFonts w:ascii="Times New Roman" w:hAnsi="Times New Roman"/>
          <w:color w:val="000000"/>
        </w:rPr>
        <w:t xml:space="preserve"> </w:t>
      </w:r>
      <w:r w:rsidR="000E5DD6" w:rsidRPr="0071773F">
        <w:rPr>
          <w:rFonts w:ascii="Times New Roman" w:hAnsi="Times New Roman"/>
        </w:rPr>
        <w:t>-</w:t>
      </w:r>
      <w:r w:rsidR="00EB1BBF" w:rsidRPr="0071773F">
        <w:rPr>
          <w:rFonts w:ascii="Times New Roman" w:hAnsi="Times New Roman"/>
        </w:rPr>
        <w:t>2</w:t>
      </w:r>
      <w:r w:rsidR="000E5DD6" w:rsidRPr="0071773F">
        <w:rPr>
          <w:rFonts w:ascii="Times New Roman" w:hAnsi="Times New Roman"/>
        </w:rPr>
        <w:t xml:space="preserve"> социальная сфера, 1 сел</w:t>
      </w:r>
      <w:r w:rsidR="00B66CCC" w:rsidRPr="0071773F">
        <w:rPr>
          <w:rFonts w:ascii="Times New Roman" w:hAnsi="Times New Roman"/>
        </w:rPr>
        <w:t>ьскохозяйст</w:t>
      </w:r>
      <w:r w:rsidR="001377D0" w:rsidRPr="0071773F">
        <w:rPr>
          <w:rFonts w:ascii="Times New Roman" w:hAnsi="Times New Roman"/>
        </w:rPr>
        <w:t xml:space="preserve">венное предприятие, </w:t>
      </w:r>
      <w:r w:rsidR="00B66CCC" w:rsidRPr="0071773F">
        <w:rPr>
          <w:rFonts w:ascii="Times New Roman" w:hAnsi="Times New Roman"/>
        </w:rPr>
        <w:t xml:space="preserve">  </w:t>
      </w:r>
      <w:r w:rsidR="001377D0" w:rsidRPr="0071773F">
        <w:rPr>
          <w:rFonts w:ascii="Times New Roman" w:hAnsi="Times New Roman"/>
        </w:rPr>
        <w:t xml:space="preserve"> 1 </w:t>
      </w:r>
      <w:r w:rsidR="000E5DD6" w:rsidRPr="0071773F">
        <w:rPr>
          <w:rFonts w:ascii="Times New Roman" w:hAnsi="Times New Roman"/>
        </w:rPr>
        <w:t xml:space="preserve"> ИП.</w:t>
      </w:r>
    </w:p>
    <w:p w:rsidR="000E5DD6" w:rsidRPr="00CE76AB" w:rsidRDefault="000E5DD6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3.2. Прогноз</w:t>
      </w:r>
      <w:r w:rsidR="005923F6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развития социальной инфраструктуры.</w:t>
      </w:r>
    </w:p>
    <w:p w:rsidR="000E5DD6" w:rsidRPr="00CE76AB" w:rsidRDefault="000E5DD6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lastRenderedPageBreak/>
        <w:t xml:space="preserve">В период реализации Программы социальная инфраструктура не претерпит существенных изменений. </w:t>
      </w:r>
      <w:r w:rsidRPr="0071773F">
        <w:rPr>
          <w:rFonts w:ascii="Times New Roman" w:hAnsi="Times New Roman"/>
        </w:rPr>
        <w:t>Основные социальные объекты</w:t>
      </w:r>
      <w:r w:rsidR="005923F6" w:rsidRPr="0071773F">
        <w:rPr>
          <w:rFonts w:ascii="Times New Roman" w:hAnsi="Times New Roman"/>
        </w:rPr>
        <w:t xml:space="preserve"> </w:t>
      </w:r>
      <w:r w:rsidRPr="0071773F">
        <w:rPr>
          <w:rFonts w:ascii="Times New Roman" w:hAnsi="Times New Roman"/>
        </w:rPr>
        <w:t>планируется капитально отремонтировать и реконструировать. Основная задача сохранить имеющуюся социальную</w:t>
      </w:r>
      <w:r w:rsidRPr="00CE76AB">
        <w:rPr>
          <w:rFonts w:ascii="Times New Roman" w:hAnsi="Times New Roman"/>
        </w:rPr>
        <w:t xml:space="preserve"> инфраструктуру, соответствующую нормам и требованиям.</w:t>
      </w:r>
    </w:p>
    <w:p w:rsidR="00E133D5" w:rsidRPr="00CE76AB" w:rsidRDefault="000E5DD6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4.</w:t>
      </w:r>
      <w:r w:rsidR="00DE4EA9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Перечень</w:t>
      </w:r>
      <w:r w:rsidR="00E133D5" w:rsidRPr="00CE76AB">
        <w:rPr>
          <w:rFonts w:ascii="Times New Roman" w:hAnsi="Times New Roman"/>
        </w:rPr>
        <w:t xml:space="preserve"> мероприятий (инвестиционных проектов) по проектированию, строительству, реконструкции объектов социальной инфраструктуры.</w:t>
      </w:r>
    </w:p>
    <w:p w:rsidR="00783657" w:rsidRPr="0071773F" w:rsidRDefault="005923F6" w:rsidP="005923F6">
      <w:pPr>
        <w:ind w:firstLine="709"/>
        <w:rPr>
          <w:rFonts w:ascii="Times New Roman" w:hAnsi="Times New Roman"/>
        </w:rPr>
      </w:pPr>
      <w:r w:rsidRPr="00DE6D08">
        <w:rPr>
          <w:rFonts w:ascii="Times New Roman" w:hAnsi="Times New Roman"/>
          <w:color w:val="FF0000"/>
        </w:rPr>
        <w:t xml:space="preserve"> </w:t>
      </w:r>
      <w:r w:rsidR="00E133D5" w:rsidRPr="0071773F">
        <w:rPr>
          <w:rFonts w:ascii="Times New Roman" w:hAnsi="Times New Roman"/>
        </w:rPr>
        <w:t>С учетом сложившейся экономической ситуации, мероприятия по развитию социальной инфраструктуры</w:t>
      </w:r>
      <w:proofErr w:type="gramStart"/>
      <w:r w:rsidR="00B66CCC" w:rsidRPr="0071773F">
        <w:rPr>
          <w:rFonts w:ascii="Times New Roman" w:hAnsi="Times New Roman"/>
        </w:rPr>
        <w:t xml:space="preserve"> :</w:t>
      </w:r>
      <w:proofErr w:type="gramEnd"/>
      <w:r w:rsidR="001377D0" w:rsidRPr="0071773F">
        <w:rPr>
          <w:rFonts w:ascii="Times New Roman" w:hAnsi="Times New Roman"/>
        </w:rPr>
        <w:t xml:space="preserve"> </w:t>
      </w:r>
      <w:r w:rsidR="00783657" w:rsidRPr="0071773F">
        <w:rPr>
          <w:rFonts w:ascii="Times New Roman" w:hAnsi="Times New Roman"/>
        </w:rPr>
        <w:t xml:space="preserve"> проектированию и строительству предприятия бытового обслуживания на 5 рабочих мест, включающего также услуги прачечной</w:t>
      </w:r>
      <w:r w:rsidR="00481F88" w:rsidRPr="0071773F">
        <w:rPr>
          <w:rFonts w:ascii="Times New Roman" w:hAnsi="Times New Roman"/>
        </w:rPr>
        <w:t xml:space="preserve"> </w:t>
      </w:r>
      <w:r w:rsidR="00783657" w:rsidRPr="0071773F">
        <w:rPr>
          <w:rFonts w:ascii="Times New Roman" w:hAnsi="Times New Roman"/>
        </w:rPr>
        <w:t>(на 33,9 кг/смену), химчистки</w:t>
      </w:r>
      <w:r w:rsidR="00481F88" w:rsidRPr="0071773F">
        <w:rPr>
          <w:rFonts w:ascii="Times New Roman" w:hAnsi="Times New Roman"/>
        </w:rPr>
        <w:t xml:space="preserve"> </w:t>
      </w:r>
      <w:r w:rsidR="00783657" w:rsidRPr="0071773F">
        <w:rPr>
          <w:rFonts w:ascii="Times New Roman" w:hAnsi="Times New Roman"/>
        </w:rPr>
        <w:t xml:space="preserve">(на 2,7 кг/смену), парикмахерской, </w:t>
      </w:r>
      <w:r w:rsidR="001377D0" w:rsidRPr="0071773F">
        <w:rPr>
          <w:rFonts w:ascii="Times New Roman" w:hAnsi="Times New Roman"/>
        </w:rPr>
        <w:t xml:space="preserve">в </w:t>
      </w:r>
      <w:r w:rsidR="00783657" w:rsidRPr="0071773F">
        <w:rPr>
          <w:rFonts w:ascii="Times New Roman" w:hAnsi="Times New Roman"/>
        </w:rPr>
        <w:t>период реализации Программы не предусматриваются.</w:t>
      </w:r>
    </w:p>
    <w:p w:rsidR="00783657" w:rsidRPr="00CE76AB" w:rsidRDefault="002728FD" w:rsidP="005923F6">
      <w:pPr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5</w:t>
      </w:r>
      <w:r w:rsidR="00783657" w:rsidRPr="00CE76AB">
        <w:rPr>
          <w:rFonts w:ascii="Times New Roman" w:hAnsi="Times New Roman"/>
        </w:rPr>
        <w:t>.</w:t>
      </w:r>
      <w:r w:rsidR="00DE4EA9" w:rsidRPr="00CE76AB">
        <w:rPr>
          <w:rFonts w:ascii="Times New Roman" w:hAnsi="Times New Roman"/>
        </w:rPr>
        <w:t xml:space="preserve"> </w:t>
      </w:r>
      <w:r w:rsidR="00783657" w:rsidRPr="00CE76AB">
        <w:rPr>
          <w:rFonts w:ascii="Times New Roman" w:hAnsi="Times New Roman"/>
        </w:rPr>
        <w:t>Мероприятия по</w:t>
      </w:r>
      <w:r w:rsidR="005923F6" w:rsidRPr="00CE76AB">
        <w:rPr>
          <w:rFonts w:ascii="Times New Roman" w:hAnsi="Times New Roman"/>
        </w:rPr>
        <w:t xml:space="preserve"> </w:t>
      </w:r>
      <w:r w:rsidR="00783657" w:rsidRPr="00CE76AB">
        <w:rPr>
          <w:rFonts w:ascii="Times New Roman" w:hAnsi="Times New Roman"/>
        </w:rPr>
        <w:t>развитию и сохранности объектов социальной инфраструктуры.</w:t>
      </w:r>
    </w:p>
    <w:p w:rsidR="00783657" w:rsidRPr="00CE76AB" w:rsidRDefault="00783657" w:rsidP="005923F6">
      <w:pPr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В целях повышения качественного уровня объектов социальной инфраструктуры поселения и доступности предлагается в период действия программы реализовать следующий комплекс мероприятий по развитию </w:t>
      </w:r>
      <w:r w:rsidR="0091055D" w:rsidRPr="00CE76AB">
        <w:rPr>
          <w:rFonts w:ascii="Times New Roman" w:hAnsi="Times New Roman"/>
        </w:rPr>
        <w:t>и с</w:t>
      </w:r>
      <w:r w:rsidRPr="00CE76AB">
        <w:rPr>
          <w:rFonts w:ascii="Times New Roman" w:hAnsi="Times New Roman"/>
        </w:rPr>
        <w:t>охранности объектов социальной инфраструктуры поселения:</w:t>
      </w:r>
    </w:p>
    <w:p w:rsidR="00783657" w:rsidRPr="00CE76AB" w:rsidRDefault="00783657" w:rsidP="005923F6">
      <w:pPr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Программа инвестиционных проектов</w:t>
      </w:r>
      <w:r w:rsidR="005923F6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 xml:space="preserve">объектов социальной инфраструктуры </w:t>
      </w:r>
      <w:r w:rsidR="00012B21" w:rsidRPr="00CE76AB">
        <w:rPr>
          <w:rFonts w:ascii="Times New Roman" w:hAnsi="Times New Roman"/>
        </w:rPr>
        <w:t xml:space="preserve">Марковского </w:t>
      </w:r>
      <w:r w:rsidRPr="00CE76AB">
        <w:rPr>
          <w:rFonts w:ascii="Times New Roman" w:hAnsi="Times New Roman"/>
        </w:rPr>
        <w:t xml:space="preserve"> сельского поселения</w:t>
      </w:r>
    </w:p>
    <w:p w:rsidR="00273498" w:rsidRPr="00CE76AB" w:rsidRDefault="00273498" w:rsidP="005923F6">
      <w:pPr>
        <w:ind w:firstLine="709"/>
        <w:rPr>
          <w:rFonts w:ascii="Times New Roman" w:hAnsi="Times New Roman"/>
        </w:rPr>
      </w:pPr>
    </w:p>
    <w:p w:rsidR="00273498" w:rsidRPr="00CE76AB" w:rsidRDefault="00273498" w:rsidP="005923F6">
      <w:pPr>
        <w:ind w:firstLine="709"/>
        <w:rPr>
          <w:rFonts w:ascii="Times New Roman" w:hAnsi="Times New Roman"/>
        </w:rPr>
      </w:pPr>
    </w:p>
    <w:p w:rsidR="005529E2" w:rsidRPr="00CE76AB" w:rsidRDefault="005529E2" w:rsidP="005923F6">
      <w:pPr>
        <w:suppressAutoHyphens/>
        <w:snapToGrid w:val="0"/>
        <w:ind w:firstLine="709"/>
        <w:rPr>
          <w:rFonts w:ascii="Times New Roman" w:hAnsi="Times New Roman"/>
          <w:kern w:val="1"/>
          <w:lang w:eastAsia="ar-SA"/>
        </w:rPr>
        <w:sectPr w:rsidR="005529E2" w:rsidRPr="00CE76AB" w:rsidSect="00A16783">
          <w:pgSz w:w="11906" w:h="16838"/>
          <w:pgMar w:top="993" w:right="567" w:bottom="567" w:left="993" w:header="709" w:footer="709" w:gutter="0"/>
          <w:cols w:space="708"/>
          <w:docGrid w:linePitch="360"/>
        </w:sectPr>
      </w:pPr>
    </w:p>
    <w:tbl>
      <w:tblPr>
        <w:tblW w:w="15507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588"/>
        <w:gridCol w:w="900"/>
        <w:gridCol w:w="1080"/>
        <w:gridCol w:w="1044"/>
        <w:gridCol w:w="75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73498" w:rsidRPr="00CE76AB" w:rsidTr="00867803">
        <w:trPr>
          <w:trHeight w:val="490"/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lastRenderedPageBreak/>
              <w:t xml:space="preserve">№ </w:t>
            </w:r>
            <w:proofErr w:type="gramStart"/>
            <w:r w:rsidRPr="00CE76AB">
              <w:rPr>
                <w:rFonts w:ascii="Times New Roman" w:hAnsi="Times New Roman"/>
                <w:kern w:val="1"/>
                <w:lang w:eastAsia="ar-SA"/>
              </w:rPr>
              <w:t>п</w:t>
            </w:r>
            <w:proofErr w:type="gramEnd"/>
            <w:r w:rsidRPr="00CE76AB">
              <w:rPr>
                <w:rFonts w:ascii="Times New Roman" w:hAnsi="Times New Roman"/>
                <w:kern w:val="1"/>
                <w:lang w:eastAsia="ar-SA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Наименование объекта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Цель реализации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Сроки реализации</w:t>
            </w:r>
          </w:p>
        </w:tc>
        <w:tc>
          <w:tcPr>
            <w:tcW w:w="88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 xml:space="preserve">Расходы на реализацию программы всего </w:t>
            </w:r>
            <w:proofErr w:type="spellStart"/>
            <w:r w:rsidRPr="00CE76AB">
              <w:rPr>
                <w:rFonts w:ascii="Times New Roman" w:hAnsi="Times New Roman"/>
                <w:kern w:val="1"/>
                <w:lang w:eastAsia="ar-SA"/>
              </w:rPr>
              <w:t>тыс</w:t>
            </w:r>
            <w:proofErr w:type="gramStart"/>
            <w:r w:rsidRPr="00CE76AB">
              <w:rPr>
                <w:rFonts w:ascii="Times New Roman" w:hAnsi="Times New Roman"/>
                <w:kern w:val="1"/>
                <w:lang w:eastAsia="ar-SA"/>
              </w:rPr>
              <w:t>.р</w:t>
            </w:r>
            <w:proofErr w:type="gramEnd"/>
            <w:r w:rsidRPr="00CE76AB">
              <w:rPr>
                <w:rFonts w:ascii="Times New Roman" w:hAnsi="Times New Roman"/>
                <w:kern w:val="1"/>
                <w:lang w:eastAsia="ar-SA"/>
              </w:rPr>
              <w:t>уб</w:t>
            </w:r>
            <w:proofErr w:type="spellEnd"/>
            <w:r w:rsidRPr="00CE76AB">
              <w:rPr>
                <w:rFonts w:ascii="Times New Roman" w:hAnsi="Times New Roman"/>
                <w:kern w:val="1"/>
                <w:lang w:eastAsia="ar-SA"/>
              </w:rPr>
              <w:t>.</w:t>
            </w:r>
          </w:p>
        </w:tc>
      </w:tr>
      <w:tr w:rsidR="00273498" w:rsidRPr="00CE76AB" w:rsidTr="00867803">
        <w:trPr>
          <w:trHeight w:val="53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CD" w:rsidRPr="00CE76AB" w:rsidRDefault="007827CD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начало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CD" w:rsidRPr="00CE76AB" w:rsidRDefault="007827CD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окончание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на весь период 2017-2030 гг.</w:t>
            </w:r>
          </w:p>
        </w:tc>
        <w:tc>
          <w:tcPr>
            <w:tcW w:w="77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по годам</w:t>
            </w:r>
          </w:p>
        </w:tc>
      </w:tr>
      <w:tr w:rsidR="00481F88" w:rsidRPr="000E201B" w:rsidTr="00867803">
        <w:trPr>
          <w:trHeight w:val="60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498" w:rsidRPr="000E201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5A1B77"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498" w:rsidRPr="000E201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5A1B77"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498" w:rsidRPr="000E201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5A1B77"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498" w:rsidRPr="000E201B" w:rsidRDefault="005A1B77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273498"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498" w:rsidRPr="000E201B" w:rsidRDefault="005A1B77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273498"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0E201B" w:rsidRDefault="005A1B77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273498"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0E201B" w:rsidRDefault="005A1B77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273498"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0E201B" w:rsidRDefault="005A1B77" w:rsidP="005A1B77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273498"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20</w:t>
            </w:r>
            <w:r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273498"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0E201B" w:rsidRDefault="005A1B77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273498"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0E201B" w:rsidRDefault="005A1B77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273498"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0E201B" w:rsidRDefault="005A1B77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273498"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0E201B" w:rsidRDefault="000E201B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273498"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0E201B" w:rsidRDefault="000E201B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273498"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0E201B" w:rsidRDefault="000E201B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273498" w:rsidRPr="000E201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2030</w:t>
            </w:r>
          </w:p>
        </w:tc>
      </w:tr>
      <w:tr w:rsidR="00481F88" w:rsidRPr="00CE76AB" w:rsidTr="00867803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AC2DB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  <w:r w:rsidR="00273498"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AC2DB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481F8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481F8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481F8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481F8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481F8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481F8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  <w:r w:rsidR="00F40D8B"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  <w:r w:rsidRPr="00CE76AB">
              <w:rPr>
                <w:rFonts w:ascii="Times New Roman" w:hAnsi="Times New Roman"/>
                <w:kern w:val="1"/>
                <w:lang w:eastAsia="ar-SA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481F8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21</w:t>
            </w:r>
            <w:r w:rsidR="00F40D8B"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481F8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  <w:r w:rsidR="00F40D8B"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481F8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  <w:r w:rsidR="00F40D8B"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  <w:r w:rsidRPr="00CE76AB">
              <w:rPr>
                <w:rFonts w:ascii="Times New Roman" w:hAnsi="Times New Roman"/>
                <w:kern w:val="1"/>
                <w:lang w:eastAsia="ar-SA"/>
              </w:rPr>
              <w:t>3</w:t>
            </w:r>
          </w:p>
        </w:tc>
      </w:tr>
      <w:tr w:rsidR="00481F88" w:rsidRPr="00CE76AB" w:rsidTr="00867803">
        <w:trPr>
          <w:trHeight w:val="2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обеспечение сохранности объектов социальной инфраструктуры путем выполнения эксплуатационных и ремонтных мероприятий; - капитальный, текущий</w:t>
            </w:r>
            <w:r w:rsidR="005923F6" w:rsidRPr="00CE76AB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Pr="00CE76AB">
              <w:rPr>
                <w:rFonts w:ascii="Times New Roman" w:hAnsi="Times New Roman"/>
                <w:kern w:val="1"/>
                <w:lang w:eastAsia="ar-SA"/>
              </w:rPr>
              <w:t xml:space="preserve">ремонт зданий и сооружений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273498" w:rsidRPr="00CE76AB" w:rsidRDefault="005A1B77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Повы</w:t>
            </w:r>
            <w:r w:rsidR="00273498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шение</w:t>
            </w:r>
            <w:r w:rsidR="005923F6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</w:t>
            </w:r>
            <w:r w:rsidR="00273498" w:rsidRPr="00CE76AB">
              <w:rPr>
                <w:rFonts w:ascii="Times New Roman" w:hAnsi="Times New Roman"/>
                <w:color w:val="000000"/>
              </w:rPr>
              <w:t>качества и эффективности социального обслуживания населения, юридических лиц и индивидуальных предпринимателей сельского поселения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2030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9077DC" w:rsidP="009077DC">
            <w:pPr>
              <w:suppressAutoHyphens/>
              <w:snapToGrid w:val="0"/>
              <w:ind w:firstLine="166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1</w:t>
            </w:r>
            <w:r w:rsidR="00AC2DBD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2</w:t>
            </w: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AC2DBD" w:rsidP="009077DC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9</w:t>
            </w:r>
            <w:r w:rsidR="009077DC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9077DC" w:rsidP="009077DC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2</w:t>
            </w:r>
            <w:r w:rsidR="00273498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9077DC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2</w:t>
            </w:r>
            <w:r w:rsidR="009077DC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2</w:t>
            </w:r>
            <w:r w:rsidR="009077DC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1</w:t>
            </w: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9077DC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3</w:t>
            </w:r>
            <w:r w:rsidR="009077DC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498" w:rsidRDefault="00273498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4</w:t>
            </w:r>
            <w:r w:rsidR="009077DC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13</w:t>
            </w: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Pr="00CE76AB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498" w:rsidRPr="00CE76AB" w:rsidRDefault="00273498" w:rsidP="005923F6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498" w:rsidRPr="00CE76AB" w:rsidRDefault="00273498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5</w:t>
            </w:r>
            <w:r w:rsidR="009077DC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498" w:rsidRPr="00CE76AB" w:rsidRDefault="00273498" w:rsidP="005923F6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498" w:rsidRPr="00CE76AB" w:rsidRDefault="00273498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6</w:t>
            </w:r>
            <w:r w:rsidR="009077DC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498" w:rsidRPr="00CE76AB" w:rsidRDefault="00273498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6</w:t>
            </w:r>
            <w:r w:rsidR="009077DC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498" w:rsidRPr="00CE76AB" w:rsidRDefault="009077DC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710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498" w:rsidRPr="00CE76AB" w:rsidRDefault="00273498" w:rsidP="005923F6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498" w:rsidRPr="00CE76AB" w:rsidRDefault="00273498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1</w:t>
            </w:r>
            <w:r w:rsidR="009077DC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2</w:t>
            </w:r>
          </w:p>
        </w:tc>
      </w:tr>
      <w:tr w:rsidR="00481F88" w:rsidRPr="00CE76AB" w:rsidTr="00867803">
        <w:trPr>
          <w:trHeight w:val="2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3" w:rsidRDefault="0091055D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  <w:r w:rsidRPr="0071773F">
              <w:rPr>
                <w:rFonts w:ascii="Times New Roman" w:hAnsi="Times New Roman"/>
                <w:kern w:val="1"/>
                <w:lang w:eastAsia="ar-SA"/>
              </w:rPr>
              <w:t>Капитальный ремонт Марковского Дома культуры</w:t>
            </w: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653A96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 xml:space="preserve">    </w:t>
            </w:r>
            <w:r w:rsidR="00867803">
              <w:rPr>
                <w:rFonts w:ascii="Times New Roman" w:hAnsi="Times New Roman"/>
                <w:kern w:val="1"/>
                <w:lang w:eastAsia="ar-SA"/>
              </w:rPr>
              <w:t xml:space="preserve">Капитальный   ремонт  МКОУ  Марковская СОШ </w:t>
            </w: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C2DBD">
            <w:pPr>
              <w:suppressAutoHyphens/>
              <w:snapToGrid w:val="0"/>
              <w:ind w:hanging="137"/>
              <w:jc w:val="righ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C2DBD">
            <w:pPr>
              <w:suppressAutoHyphens/>
              <w:snapToGrid w:val="0"/>
              <w:ind w:hanging="137"/>
              <w:jc w:val="righ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Pr="0071773F" w:rsidRDefault="00867803" w:rsidP="00AC2DBD">
            <w:pPr>
              <w:suppressAutoHyphens/>
              <w:snapToGrid w:val="0"/>
              <w:ind w:hanging="137"/>
              <w:jc w:val="right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Default="0091055D" w:rsidP="00A01335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</w:rPr>
            </w:pPr>
            <w:r w:rsidRPr="00CE76AB">
              <w:rPr>
                <w:rFonts w:ascii="Times New Roman" w:hAnsi="Times New Roman"/>
                <w:color w:val="000000"/>
              </w:rPr>
              <w:lastRenderedPageBreak/>
              <w:t>О</w:t>
            </w:r>
            <w:r w:rsidR="00273498" w:rsidRPr="00CE76AB">
              <w:rPr>
                <w:rFonts w:ascii="Times New Roman" w:hAnsi="Times New Roman"/>
                <w:color w:val="000000"/>
              </w:rPr>
              <w:t>беспечить</w:t>
            </w:r>
            <w:r w:rsidRPr="00CE76AB">
              <w:rPr>
                <w:rFonts w:ascii="Times New Roman" w:hAnsi="Times New Roman"/>
                <w:color w:val="000000"/>
              </w:rPr>
              <w:t xml:space="preserve"> комфортность </w:t>
            </w:r>
            <w:r w:rsidR="00273498" w:rsidRPr="00CE76AB">
              <w:rPr>
                <w:rFonts w:ascii="Times New Roman" w:hAnsi="Times New Roman"/>
                <w:color w:val="000000"/>
              </w:rPr>
              <w:t xml:space="preserve"> объектов </w:t>
            </w:r>
            <w:r w:rsidR="00273498" w:rsidRPr="00CE76AB">
              <w:rPr>
                <w:rFonts w:ascii="Times New Roman" w:hAnsi="Times New Roman"/>
                <w:color w:val="000000"/>
              </w:rPr>
              <w:lastRenderedPageBreak/>
              <w:t>социальной инфраструктуры для населения</w:t>
            </w:r>
          </w:p>
          <w:p w:rsidR="00867803" w:rsidRDefault="00867803" w:rsidP="00A01335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</w:rPr>
            </w:pPr>
          </w:p>
          <w:p w:rsidR="00867803" w:rsidRDefault="00867803" w:rsidP="00A01335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</w:rPr>
            </w:pPr>
          </w:p>
          <w:p w:rsidR="00867803" w:rsidRDefault="00867803" w:rsidP="00A01335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</w:rPr>
            </w:pPr>
          </w:p>
          <w:p w:rsidR="00867803" w:rsidRDefault="00867803" w:rsidP="00A01335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</w:rPr>
            </w:pPr>
          </w:p>
          <w:p w:rsidR="00867803" w:rsidRDefault="00867803" w:rsidP="00A01335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</w:rPr>
            </w:pPr>
          </w:p>
          <w:p w:rsidR="00867803" w:rsidRDefault="00867803" w:rsidP="00867803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</w:rPr>
            </w:pPr>
            <w:r w:rsidRPr="00CE76AB">
              <w:rPr>
                <w:rFonts w:ascii="Times New Roman" w:hAnsi="Times New Roman"/>
                <w:color w:val="000000"/>
              </w:rPr>
              <w:t>Обеспечить комфортность  объектов социальной инфраструктуры для населения</w:t>
            </w:r>
          </w:p>
          <w:p w:rsidR="00867803" w:rsidRDefault="00867803" w:rsidP="00867803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</w:rPr>
            </w:pPr>
          </w:p>
          <w:p w:rsidR="00867803" w:rsidRDefault="00867803" w:rsidP="00A01335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</w:rPr>
            </w:pPr>
          </w:p>
          <w:p w:rsidR="00867803" w:rsidRPr="00CE76AB" w:rsidRDefault="00867803" w:rsidP="00A01335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lastRenderedPageBreak/>
              <w:t>2019</w:t>
            </w: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Pr="00CE76AB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Default="00273498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lastRenderedPageBreak/>
              <w:t>2030</w:t>
            </w: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Pr="00CE76AB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2022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5923F6" w:rsidP="001377D0">
            <w:pPr>
              <w:suppressAutoHyphens/>
              <w:snapToGrid w:val="0"/>
              <w:ind w:firstLine="24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lastRenderedPageBreak/>
              <w:t xml:space="preserve"> </w:t>
            </w:r>
            <w:r w:rsidR="001377D0">
              <w:rPr>
                <w:rFonts w:ascii="Times New Roman" w:hAnsi="Times New Roman"/>
                <w:color w:val="000000"/>
                <w:kern w:val="1"/>
                <w:lang w:eastAsia="ar-SA"/>
              </w:rPr>
              <w:t>13 279,4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1377D0" w:rsidP="00AC2DBD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1377D0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113 279,4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1377D0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1 2</w:t>
            </w:r>
            <w:r w:rsidR="0062642E">
              <w:rPr>
                <w:rFonts w:ascii="Times New Roman" w:hAnsi="Times New Roman"/>
                <w:color w:val="000000"/>
                <w:kern w:val="1"/>
                <w:lang w:eastAsia="ar-SA"/>
              </w:rPr>
              <w:t>142,4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273498" w:rsidRPr="00CE76AB" w:rsidRDefault="00481F88" w:rsidP="00AC2DBD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336230,0</w:t>
            </w: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lastRenderedPageBreak/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-</w:t>
            </w:r>
          </w:p>
        </w:tc>
      </w:tr>
    </w:tbl>
    <w:p w:rsidR="005529E2" w:rsidRPr="00CE76AB" w:rsidRDefault="005529E2" w:rsidP="005923F6">
      <w:pPr>
        <w:shd w:val="clear" w:color="auto" w:fill="FFFFFF"/>
        <w:suppressAutoHyphens/>
        <w:ind w:firstLine="709"/>
        <w:rPr>
          <w:rFonts w:ascii="Times New Roman" w:hAnsi="Times New Roman"/>
          <w:bCs/>
          <w:kern w:val="1"/>
          <w:lang w:eastAsia="ar-SA"/>
        </w:rPr>
        <w:sectPr w:rsidR="005529E2" w:rsidRPr="00CE76AB" w:rsidSect="005529E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73498" w:rsidRPr="00CE76AB" w:rsidRDefault="00273498" w:rsidP="005923F6">
      <w:pPr>
        <w:shd w:val="clear" w:color="auto" w:fill="FFFFFF"/>
        <w:suppressAutoHyphens/>
        <w:ind w:firstLine="709"/>
        <w:rPr>
          <w:rFonts w:ascii="Times New Roman" w:hAnsi="Times New Roman"/>
          <w:bCs/>
          <w:kern w:val="1"/>
          <w:lang w:eastAsia="ar-SA"/>
        </w:rPr>
      </w:pPr>
    </w:p>
    <w:p w:rsidR="00783657" w:rsidRPr="00CE76AB" w:rsidRDefault="00783657" w:rsidP="005923F6">
      <w:pPr>
        <w:widowControl w:val="0"/>
        <w:shd w:val="clear" w:color="auto" w:fill="FFFFFF"/>
        <w:tabs>
          <w:tab w:val="left" w:pos="1080"/>
        </w:tabs>
        <w:suppressAutoHyphens/>
        <w:autoSpaceDE w:val="0"/>
        <w:ind w:firstLine="709"/>
        <w:rPr>
          <w:rFonts w:ascii="Times New Roman" w:hAnsi="Times New Roman"/>
          <w:bCs/>
          <w:kern w:val="1"/>
          <w:lang w:eastAsia="ar-SA"/>
        </w:rPr>
      </w:pPr>
      <w:r w:rsidRPr="00CE76AB">
        <w:rPr>
          <w:rFonts w:ascii="Times New Roman" w:hAnsi="Times New Roman"/>
          <w:bCs/>
          <w:kern w:val="1"/>
          <w:lang w:eastAsia="ar-SA"/>
        </w:rPr>
        <w:t>6.Структура инвестиций.</w:t>
      </w:r>
    </w:p>
    <w:p w:rsidR="002728FD" w:rsidRPr="00CE76AB" w:rsidRDefault="002728FD" w:rsidP="005923F6">
      <w:pPr>
        <w:widowControl w:val="0"/>
        <w:shd w:val="clear" w:color="auto" w:fill="FFFFFF"/>
        <w:tabs>
          <w:tab w:val="left" w:pos="1080"/>
        </w:tabs>
        <w:suppressAutoHyphens/>
        <w:autoSpaceDE w:val="0"/>
        <w:ind w:firstLine="709"/>
        <w:rPr>
          <w:rFonts w:ascii="Times New Roman" w:hAnsi="Times New Roman"/>
          <w:bCs/>
          <w:kern w:val="1"/>
          <w:lang w:eastAsia="ar-SA"/>
        </w:rPr>
      </w:pPr>
    </w:p>
    <w:p w:rsidR="00783657" w:rsidRPr="00CE76AB" w:rsidRDefault="00783657" w:rsidP="005923F6">
      <w:pPr>
        <w:shd w:val="clear" w:color="auto" w:fill="FFFFFF"/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spacing w:val="-1"/>
          <w:kern w:val="1"/>
          <w:lang w:eastAsia="ar-SA"/>
        </w:rPr>
        <w:t>Общий объём средств, необходимый на первоочередные мероприя</w:t>
      </w:r>
      <w:r w:rsidRPr="00CE76AB">
        <w:rPr>
          <w:rFonts w:ascii="Times New Roman" w:hAnsi="Times New Roman"/>
          <w:spacing w:val="-1"/>
          <w:kern w:val="1"/>
          <w:lang w:eastAsia="ar-SA"/>
        </w:rPr>
        <w:softHyphen/>
      </w:r>
      <w:r w:rsidRPr="00CE76AB">
        <w:rPr>
          <w:rFonts w:ascii="Times New Roman" w:hAnsi="Times New Roman"/>
          <w:kern w:val="1"/>
          <w:lang w:eastAsia="ar-SA"/>
        </w:rPr>
        <w:t>тия реализации программы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="00012B21" w:rsidRPr="00CE76AB">
        <w:rPr>
          <w:rFonts w:ascii="Times New Roman" w:hAnsi="Times New Roman"/>
          <w:kern w:val="1"/>
          <w:lang w:eastAsia="ar-SA"/>
        </w:rPr>
        <w:t xml:space="preserve">Марковского 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kern w:val="1"/>
          <w:lang w:eastAsia="ar-SA"/>
        </w:rPr>
        <w:t>сельского поселения на 20</w:t>
      </w:r>
      <w:r w:rsidR="00DE6D08">
        <w:rPr>
          <w:rFonts w:ascii="Times New Roman" w:hAnsi="Times New Roman"/>
          <w:kern w:val="1"/>
          <w:lang w:eastAsia="ar-SA"/>
        </w:rPr>
        <w:t>20</w:t>
      </w:r>
      <w:r w:rsidR="002C471B" w:rsidRPr="00CE76AB">
        <w:rPr>
          <w:rFonts w:ascii="Times New Roman" w:hAnsi="Times New Roman"/>
          <w:kern w:val="1"/>
          <w:lang w:eastAsia="ar-SA"/>
        </w:rPr>
        <w:t xml:space="preserve"> - 2030</w:t>
      </w:r>
      <w:r w:rsidRPr="00CE76AB">
        <w:rPr>
          <w:rFonts w:ascii="Times New Roman" w:hAnsi="Times New Roman"/>
          <w:kern w:val="1"/>
          <w:lang w:eastAsia="ar-SA"/>
        </w:rPr>
        <w:t xml:space="preserve"> годы, составляет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="002C471B" w:rsidRPr="00F73A26">
        <w:rPr>
          <w:rFonts w:ascii="Times New Roman" w:hAnsi="Times New Roman"/>
          <w:kern w:val="1"/>
          <w:lang w:eastAsia="ar-SA"/>
        </w:rPr>
        <w:t>670</w:t>
      </w:r>
      <w:r w:rsidR="005923F6" w:rsidRPr="00F73A26">
        <w:rPr>
          <w:rFonts w:ascii="Times New Roman" w:hAnsi="Times New Roman"/>
          <w:kern w:val="1"/>
          <w:lang w:eastAsia="ar-SA"/>
        </w:rPr>
        <w:t xml:space="preserve"> </w:t>
      </w:r>
      <w:r w:rsidRPr="00F73A26">
        <w:rPr>
          <w:rFonts w:ascii="Times New Roman" w:hAnsi="Times New Roman"/>
          <w:kern w:val="1"/>
          <w:lang w:eastAsia="ar-SA"/>
        </w:rPr>
        <w:t>тыс.</w:t>
      </w:r>
      <w:r w:rsidRPr="00CE76AB">
        <w:rPr>
          <w:rFonts w:ascii="Times New Roman" w:hAnsi="Times New Roman"/>
          <w:kern w:val="1"/>
          <w:lang w:eastAsia="ar-SA"/>
        </w:rPr>
        <w:t xml:space="preserve"> рублей. Из них наибольшая доля требуетс</w:t>
      </w:r>
      <w:r w:rsidR="002C471B" w:rsidRPr="00CE76AB">
        <w:rPr>
          <w:rFonts w:ascii="Times New Roman" w:hAnsi="Times New Roman"/>
          <w:kern w:val="1"/>
          <w:lang w:eastAsia="ar-SA"/>
        </w:rPr>
        <w:t>я на ремонт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="002C471B" w:rsidRPr="00CE76AB">
        <w:rPr>
          <w:rFonts w:ascii="Times New Roman" w:hAnsi="Times New Roman"/>
          <w:kern w:val="1"/>
          <w:lang w:eastAsia="ar-SA"/>
        </w:rPr>
        <w:t xml:space="preserve">объектов социальной инфраструктуры. </w:t>
      </w:r>
      <w:r w:rsidRPr="00CE76AB">
        <w:rPr>
          <w:rFonts w:ascii="Times New Roman" w:hAnsi="Times New Roman"/>
          <w:kern w:val="1"/>
          <w:lang w:eastAsia="ar-SA"/>
        </w:rPr>
        <w:t xml:space="preserve">Распределение планового объёма инвестиций по </w:t>
      </w:r>
      <w:r w:rsidR="002C471B" w:rsidRPr="00CE76AB">
        <w:rPr>
          <w:rFonts w:ascii="Times New Roman" w:hAnsi="Times New Roman"/>
          <w:kern w:val="1"/>
          <w:lang w:eastAsia="ar-SA"/>
        </w:rPr>
        <w:t>объектам социальной инфраструктур</w:t>
      </w:r>
      <w:r w:rsidRPr="00CE76AB">
        <w:rPr>
          <w:rFonts w:ascii="Times New Roman" w:hAnsi="Times New Roman"/>
          <w:kern w:val="1"/>
          <w:lang w:eastAsia="ar-SA"/>
        </w:rPr>
        <w:t>е с учётом реализуемых и планируемых к реа</w:t>
      </w:r>
      <w:r w:rsidR="002C471B" w:rsidRPr="00CE76AB">
        <w:rPr>
          <w:rFonts w:ascii="Times New Roman" w:hAnsi="Times New Roman"/>
          <w:kern w:val="1"/>
          <w:lang w:eastAsia="ar-SA"/>
        </w:rPr>
        <w:t>лизации проектов развития социальной инфраструктуры</w:t>
      </w:r>
      <w:r w:rsidRPr="00CE76AB">
        <w:rPr>
          <w:rFonts w:ascii="Times New Roman" w:hAnsi="Times New Roman"/>
          <w:kern w:val="1"/>
          <w:lang w:eastAsia="ar-SA"/>
        </w:rPr>
        <w:t>, а также их приоритетности потребности в финансовы</w:t>
      </w:r>
      <w:r w:rsidR="00DE6D08">
        <w:rPr>
          <w:rFonts w:ascii="Times New Roman" w:hAnsi="Times New Roman"/>
          <w:kern w:val="1"/>
          <w:lang w:eastAsia="ar-SA"/>
        </w:rPr>
        <w:t>х вложениях распределены на 2020</w:t>
      </w:r>
      <w:r w:rsidRPr="00CE76AB">
        <w:rPr>
          <w:rFonts w:ascii="Times New Roman" w:hAnsi="Times New Roman"/>
          <w:kern w:val="1"/>
          <w:lang w:eastAsia="ar-SA"/>
        </w:rPr>
        <w:t xml:space="preserve"> – 20</w:t>
      </w:r>
      <w:r w:rsidR="002C471B" w:rsidRPr="00CE76AB">
        <w:rPr>
          <w:rFonts w:ascii="Times New Roman" w:hAnsi="Times New Roman"/>
          <w:kern w:val="1"/>
          <w:lang w:eastAsia="ar-SA"/>
        </w:rPr>
        <w:t>30</w:t>
      </w:r>
      <w:r w:rsidRPr="00CE76AB">
        <w:rPr>
          <w:rFonts w:ascii="Times New Roman" w:hAnsi="Times New Roman"/>
          <w:kern w:val="1"/>
          <w:lang w:eastAsia="ar-SA"/>
        </w:rPr>
        <w:t xml:space="preserve"> годы. Полученные результаты приведены в таб.6.1.</w:t>
      </w:r>
    </w:p>
    <w:p w:rsidR="00273498" w:rsidRPr="00CE76AB" w:rsidRDefault="00783657" w:rsidP="005923F6">
      <w:pPr>
        <w:shd w:val="clear" w:color="auto" w:fill="FFFFFF"/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spacing w:val="-1"/>
          <w:kern w:val="1"/>
          <w:lang w:eastAsia="ar-SA"/>
        </w:rPr>
        <w:t>Таблица 6.1. Распределение объёма инвестиций на пе</w:t>
      </w:r>
      <w:r w:rsidR="002C471B" w:rsidRPr="00CE76AB">
        <w:rPr>
          <w:rFonts w:ascii="Times New Roman" w:hAnsi="Times New Roman"/>
          <w:spacing w:val="-1"/>
          <w:kern w:val="1"/>
          <w:lang w:eastAsia="ar-SA"/>
        </w:rPr>
        <w:t>риод реализации ПСИ</w:t>
      </w:r>
      <w:r w:rsidRPr="00CE76AB">
        <w:rPr>
          <w:rFonts w:ascii="Times New Roman" w:hAnsi="Times New Roman"/>
          <w:spacing w:val="-1"/>
          <w:kern w:val="1"/>
          <w:lang w:eastAsia="ar-SA"/>
        </w:rPr>
        <w:t xml:space="preserve"> </w:t>
      </w:r>
      <w:r w:rsidR="00012B21" w:rsidRPr="00CE76AB">
        <w:rPr>
          <w:rFonts w:ascii="Times New Roman" w:hAnsi="Times New Roman"/>
          <w:spacing w:val="-1"/>
          <w:kern w:val="1"/>
          <w:lang w:eastAsia="ar-SA"/>
        </w:rPr>
        <w:t xml:space="preserve">Марковского </w:t>
      </w:r>
      <w:r w:rsidR="005923F6" w:rsidRPr="00CE76AB">
        <w:rPr>
          <w:rFonts w:ascii="Times New Roman" w:hAnsi="Times New Roman"/>
          <w:spacing w:val="-1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spacing w:val="-1"/>
          <w:kern w:val="1"/>
          <w:lang w:eastAsia="ar-SA"/>
        </w:rPr>
        <w:t>сель</w:t>
      </w:r>
      <w:r w:rsidRPr="00CE76AB">
        <w:rPr>
          <w:rFonts w:ascii="Times New Roman" w:hAnsi="Times New Roman"/>
          <w:spacing w:val="-1"/>
          <w:kern w:val="1"/>
          <w:lang w:eastAsia="ar-SA"/>
        </w:rPr>
        <w:softHyphen/>
      </w:r>
      <w:r w:rsidRPr="00CE76AB">
        <w:rPr>
          <w:rFonts w:ascii="Times New Roman" w:hAnsi="Times New Roman"/>
          <w:kern w:val="1"/>
          <w:lang w:eastAsia="ar-SA"/>
        </w:rPr>
        <w:t>ского поселения, тыс. руб.</w:t>
      </w:r>
    </w:p>
    <w:tbl>
      <w:tblPr>
        <w:tblW w:w="11004" w:type="dxa"/>
        <w:tblInd w:w="-10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540"/>
        <w:gridCol w:w="720"/>
        <w:gridCol w:w="540"/>
        <w:gridCol w:w="540"/>
        <w:gridCol w:w="540"/>
        <w:gridCol w:w="720"/>
        <w:gridCol w:w="540"/>
        <w:gridCol w:w="720"/>
        <w:gridCol w:w="540"/>
        <w:gridCol w:w="540"/>
        <w:gridCol w:w="540"/>
        <w:gridCol w:w="540"/>
        <w:gridCol w:w="540"/>
        <w:gridCol w:w="564"/>
      </w:tblGrid>
      <w:tr w:rsidR="00273498" w:rsidRPr="00CE76AB">
        <w:trPr>
          <w:trHeight w:hRule="exact"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eastAsia="Arial" w:hAnsi="Times New Roman"/>
                <w:kern w:val="1"/>
                <w:lang w:eastAsia="ar-SA"/>
              </w:rPr>
            </w:pPr>
            <w:r w:rsidRPr="00CE76AB">
              <w:rPr>
                <w:rFonts w:ascii="Times New Roman" w:eastAsia="Arial" w:hAnsi="Times New Roman"/>
                <w:kern w:val="1"/>
                <w:lang w:eastAsia="ar-SA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Виды услуг</w:t>
            </w:r>
          </w:p>
        </w:tc>
        <w:tc>
          <w:tcPr>
            <w:tcW w:w="81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83657" w:rsidRPr="00CE76AB" w:rsidRDefault="00783657" w:rsidP="005923F6">
            <w:pPr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Инвестиции на реализацию программы тыс. рублей</w:t>
            </w:r>
          </w:p>
        </w:tc>
      </w:tr>
      <w:tr w:rsidR="00FA7310" w:rsidRPr="00CE76AB" w:rsidTr="005A1B77">
        <w:trPr>
          <w:trHeight w:hRule="exact" w:val="928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A51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5A1B77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5A1B77"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5A1B77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5A1B77"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5A1B77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5A1B77"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5A1B77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5A1B77"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5A1B77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5A1B77"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5A1B77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5A1B77"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5A1B77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5A1B77"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5A1B77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5A1B77"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5A1B77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5A1B77"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5A1B77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5A1B77"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5A1B77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5A1B77"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5A1B77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5A1B77"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5A1B77" w:rsidRDefault="00FA7310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="00A51498"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2029</w:t>
            </w:r>
          </w:p>
          <w:p w:rsidR="00A51498" w:rsidRPr="005A1B77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498" w:rsidRPr="005A1B77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="005A1B77"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r w:rsidRPr="005A1B77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030</w:t>
            </w:r>
          </w:p>
          <w:p w:rsidR="00A51498" w:rsidRPr="005A1B77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FA7310" w:rsidRPr="00CE76AB" w:rsidTr="00A01335">
        <w:trPr>
          <w:trHeight w:hRule="exact" w:val="1406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Ремонт объектов</w:t>
            </w:r>
            <w:r w:rsidR="005923F6" w:rsidRPr="00CE76AB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Pr="00CE76AB">
              <w:rPr>
                <w:rFonts w:ascii="Times New Roman" w:hAnsi="Times New Roman"/>
                <w:kern w:val="1"/>
                <w:lang w:eastAsia="ar-SA"/>
              </w:rPr>
              <w:t xml:space="preserve">социальной </w:t>
            </w:r>
            <w:r w:rsidR="0091055D" w:rsidRPr="00CE76AB">
              <w:rPr>
                <w:rFonts w:ascii="Times New Roman" w:hAnsi="Times New Roman"/>
                <w:kern w:val="1"/>
                <w:lang w:eastAsia="ar-SA"/>
              </w:rPr>
              <w:t xml:space="preserve">инфраструктуры </w:t>
            </w:r>
          </w:p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CE76AB">
              <w:rPr>
                <w:rFonts w:ascii="Times New Roman" w:hAnsi="Times New Roman"/>
                <w:kern w:val="1"/>
                <w:lang w:eastAsia="ar-SA"/>
              </w:rPr>
              <w:t>сетидорожной</w:t>
            </w:r>
            <w:proofErr w:type="spellEnd"/>
            <w:r w:rsidRPr="00CE76AB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CE76AB" w:rsidRDefault="00273498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  <w:r w:rsidR="009077DC" w:rsidRPr="00CE76AB">
              <w:rPr>
                <w:rFonts w:ascii="Times New Roman" w:hAnsi="Times New Roman"/>
                <w:kern w:val="1"/>
                <w:lang w:eastAsia="ar-S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CE76AB" w:rsidRDefault="00273498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  <w:r w:rsidR="009077DC"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CE76AB" w:rsidRDefault="00273498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  <w:r w:rsidR="009077DC" w:rsidRPr="00CE76AB">
              <w:rPr>
                <w:rFonts w:ascii="Times New Roman" w:hAnsi="Times New Roman"/>
                <w:kern w:val="1"/>
                <w:lang w:eastAsia="ar-SA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  <w:r w:rsidR="009077DC"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  <w:r w:rsidRPr="00CE76AB">
              <w:rPr>
                <w:rFonts w:ascii="Times New Roman" w:hAnsi="Times New Roman"/>
                <w:kern w:val="1"/>
                <w:lang w:eastAsia="ar-S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CE76AB" w:rsidRDefault="009077DC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321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8B3" w:rsidRDefault="00273498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4</w:t>
            </w:r>
            <w:r w:rsidR="009A28B3">
              <w:rPr>
                <w:rFonts w:ascii="Times New Roman" w:hAnsi="Times New Roman"/>
                <w:kern w:val="1"/>
                <w:lang w:eastAsia="ar-SA"/>
              </w:rPr>
              <w:t xml:space="preserve">36230,0 </w:t>
            </w: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A51498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 xml:space="preserve">  </w:t>
            </w: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Pr="00CE76AB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273498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5</w:t>
            </w:r>
            <w:r w:rsidR="009077DC" w:rsidRPr="00CE76AB">
              <w:rPr>
                <w:rFonts w:ascii="Times New Roman" w:hAnsi="Times New Roman"/>
                <w:kern w:val="1"/>
                <w:lang w:eastAsia="ar-SA"/>
              </w:rPr>
              <w:t>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55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273498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6</w:t>
            </w:r>
            <w:r w:rsidR="009077DC" w:rsidRPr="00CE76AB">
              <w:rPr>
                <w:rFonts w:ascii="Times New Roman" w:hAnsi="Times New Roman"/>
                <w:kern w:val="1"/>
                <w:lang w:eastAsia="ar-SA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273498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6</w:t>
            </w:r>
            <w:r w:rsidR="009077DC" w:rsidRPr="00CE76AB">
              <w:rPr>
                <w:rFonts w:ascii="Times New Roman" w:hAnsi="Times New Roman"/>
                <w:kern w:val="1"/>
                <w:lang w:eastAsia="ar-SA"/>
              </w:rPr>
              <w:t>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7</w:t>
            </w:r>
            <w:r w:rsidR="009077DC"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  <w:r w:rsidRPr="00CE76AB">
              <w:rPr>
                <w:rFonts w:ascii="Times New Roman" w:hAnsi="Times New Roman"/>
                <w:kern w:val="1"/>
                <w:lang w:eastAsia="ar-SA"/>
              </w:rPr>
              <w:t>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75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498" w:rsidRPr="00CE76AB" w:rsidRDefault="00273498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  <w:r w:rsidR="009077DC"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</w:p>
        </w:tc>
      </w:tr>
      <w:tr w:rsidR="00FA7310" w:rsidRPr="00CE76AB" w:rsidTr="00A01335">
        <w:trPr>
          <w:trHeight w:hRule="exact" w:val="136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Default="00A01335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  <w:r w:rsidRPr="00F73A26">
              <w:rPr>
                <w:rFonts w:ascii="Times New Roman" w:hAnsi="Times New Roman"/>
                <w:kern w:val="1"/>
                <w:lang w:eastAsia="ar-SA"/>
              </w:rPr>
              <w:t>Капитальный ремонт Марковского СДК</w:t>
            </w: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Pr="00F73A26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DE6D08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FF0000"/>
                <w:kern w:val="1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DE6D08" w:rsidRDefault="009077DC" w:rsidP="0062642E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FF0000"/>
                <w:kern w:val="1"/>
                <w:lang w:eastAsia="ar-SA"/>
              </w:rPr>
            </w:pPr>
            <w:r w:rsidRPr="00DE6D08">
              <w:rPr>
                <w:rFonts w:ascii="Times New Roman" w:hAnsi="Times New Roman"/>
                <w:color w:val="FF0000"/>
                <w:kern w:val="1"/>
                <w:lang w:eastAsia="ar-SA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62642E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spacing w:val="-2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113 279,4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62642E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spacing w:val="-5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22142,4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273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273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-</w:t>
            </w:r>
          </w:p>
        </w:tc>
      </w:tr>
      <w:tr w:rsidR="00867803" w:rsidRPr="00CE76AB" w:rsidTr="00A01335">
        <w:trPr>
          <w:trHeight w:hRule="exact" w:val="136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803" w:rsidRPr="00F73A26" w:rsidRDefault="009A28B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 xml:space="preserve">Капитальный ремонт МКОУ Марковская СОШ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803" w:rsidRPr="00DE6D08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FF0000"/>
                <w:kern w:val="1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803" w:rsidRPr="00DE6D08" w:rsidRDefault="00867803" w:rsidP="0062642E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FF0000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803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803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</w:tr>
    </w:tbl>
    <w:p w:rsidR="00FA7310" w:rsidRPr="00CE76AB" w:rsidRDefault="00FA7310" w:rsidP="005923F6">
      <w:pPr>
        <w:shd w:val="clear" w:color="auto" w:fill="FFFFFF"/>
        <w:suppressAutoHyphens/>
        <w:ind w:firstLine="709"/>
        <w:rPr>
          <w:rFonts w:ascii="Times New Roman" w:hAnsi="Times New Roman"/>
          <w:kern w:val="1"/>
          <w:lang w:eastAsia="ar-SA"/>
        </w:rPr>
      </w:pPr>
    </w:p>
    <w:p w:rsidR="00783657" w:rsidRPr="00CE76AB" w:rsidRDefault="00783657" w:rsidP="005923F6">
      <w:pPr>
        <w:shd w:val="clear" w:color="auto" w:fill="FFFFFF"/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 xml:space="preserve">В результате анализа </w:t>
      </w:r>
      <w:r w:rsidRPr="00CE76AB">
        <w:rPr>
          <w:rFonts w:ascii="Times New Roman" w:hAnsi="Times New Roman"/>
          <w:bCs/>
          <w:kern w:val="1"/>
          <w:lang w:eastAsia="ar-SA"/>
        </w:rPr>
        <w:t>состоян</w:t>
      </w:r>
      <w:r w:rsidR="00A51498" w:rsidRPr="00CE76AB">
        <w:rPr>
          <w:rFonts w:ascii="Times New Roman" w:hAnsi="Times New Roman"/>
          <w:bCs/>
          <w:kern w:val="1"/>
          <w:lang w:eastAsia="ar-SA"/>
        </w:rPr>
        <w:t>ия</w:t>
      </w:r>
      <w:r w:rsidR="005923F6" w:rsidRPr="00CE76AB">
        <w:rPr>
          <w:rFonts w:ascii="Times New Roman" w:hAnsi="Times New Roman"/>
          <w:bCs/>
          <w:kern w:val="1"/>
          <w:lang w:eastAsia="ar-SA"/>
        </w:rPr>
        <w:t xml:space="preserve"> </w:t>
      </w:r>
      <w:r w:rsidR="00A51498" w:rsidRPr="00CE76AB">
        <w:rPr>
          <w:rFonts w:ascii="Times New Roman" w:hAnsi="Times New Roman"/>
          <w:bCs/>
          <w:kern w:val="1"/>
          <w:lang w:eastAsia="ar-SA"/>
        </w:rPr>
        <w:t>объектов социальной</w:t>
      </w:r>
      <w:r w:rsidR="00CB744D">
        <w:rPr>
          <w:rFonts w:ascii="Times New Roman" w:hAnsi="Times New Roman"/>
          <w:bCs/>
          <w:kern w:val="1"/>
          <w:lang w:eastAsia="ar-SA"/>
        </w:rPr>
        <w:t xml:space="preserve"> </w:t>
      </w:r>
      <w:r w:rsidR="00A51498" w:rsidRPr="00CE76AB">
        <w:rPr>
          <w:rFonts w:ascii="Times New Roman" w:hAnsi="Times New Roman"/>
          <w:bCs/>
          <w:kern w:val="1"/>
          <w:lang w:eastAsia="ar-SA"/>
        </w:rPr>
        <w:t xml:space="preserve"> инфраструктуры </w:t>
      </w:r>
      <w:r w:rsidR="00012B21" w:rsidRPr="00CE76AB">
        <w:rPr>
          <w:rFonts w:ascii="Times New Roman" w:hAnsi="Times New Roman"/>
          <w:bCs/>
          <w:kern w:val="1"/>
          <w:lang w:eastAsia="ar-SA"/>
        </w:rPr>
        <w:t xml:space="preserve">Марковского </w:t>
      </w:r>
      <w:r w:rsidRPr="00CE76AB">
        <w:rPr>
          <w:rFonts w:ascii="Times New Roman" w:hAnsi="Times New Roman"/>
          <w:bCs/>
          <w:kern w:val="1"/>
          <w:lang w:eastAsia="ar-SA"/>
        </w:rPr>
        <w:t xml:space="preserve"> сельского поселения</w:t>
      </w:r>
      <w:r w:rsidRPr="00CE76AB">
        <w:rPr>
          <w:rFonts w:ascii="Times New Roman" w:hAnsi="Times New Roman"/>
          <w:kern w:val="1"/>
          <w:lang w:eastAsia="ar-SA"/>
        </w:rPr>
        <w:t xml:space="preserve"> показано, что экономика поселе</w:t>
      </w:r>
      <w:r w:rsidRPr="00CE76AB">
        <w:rPr>
          <w:rFonts w:ascii="Times New Roman" w:hAnsi="Times New Roman"/>
          <w:kern w:val="1"/>
          <w:lang w:eastAsia="ar-SA"/>
        </w:rPr>
        <w:softHyphen/>
        <w:t>ния является малопривлекательной для частных инвестиций</w:t>
      </w:r>
      <w:r w:rsidRPr="00CE76AB">
        <w:rPr>
          <w:rFonts w:ascii="Times New Roman" w:hAnsi="Times New Roman"/>
          <w:spacing w:val="-1"/>
          <w:kern w:val="1"/>
          <w:lang w:eastAsia="ar-SA"/>
        </w:rPr>
        <w:t>.</w:t>
      </w:r>
      <w:r w:rsidRPr="00CE76AB">
        <w:rPr>
          <w:rFonts w:ascii="Times New Roman" w:hAnsi="Times New Roman"/>
          <w:kern w:val="1"/>
          <w:lang w:eastAsia="ar-SA"/>
        </w:rPr>
        <w:t xml:space="preserve"> Причинами тому служат </w:t>
      </w:r>
      <w:r w:rsidRPr="00CE76AB">
        <w:rPr>
          <w:rFonts w:ascii="Times New Roman" w:hAnsi="Times New Roman"/>
          <w:spacing w:val="-1"/>
          <w:kern w:val="1"/>
          <w:lang w:eastAsia="ar-SA"/>
        </w:rPr>
        <w:t xml:space="preserve">низкий уровень доходов населения, отсутствие роста объёмов производства, относительно </w:t>
      </w:r>
      <w:r w:rsidRPr="00CE76AB">
        <w:rPr>
          <w:rFonts w:ascii="Times New Roman" w:hAnsi="Times New Roman"/>
          <w:kern w:val="1"/>
          <w:lang w:eastAsia="ar-SA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</w:t>
      </w:r>
      <w:r w:rsidR="00A51498" w:rsidRPr="00CE76AB">
        <w:rPr>
          <w:rFonts w:ascii="Times New Roman" w:hAnsi="Times New Roman"/>
          <w:kern w:val="1"/>
          <w:lang w:eastAsia="ar-SA"/>
        </w:rPr>
        <w:t>уживающие объек</w:t>
      </w:r>
      <w:r w:rsidR="00A51498" w:rsidRPr="00CE76AB">
        <w:rPr>
          <w:rFonts w:ascii="Times New Roman" w:hAnsi="Times New Roman"/>
          <w:kern w:val="1"/>
          <w:lang w:eastAsia="ar-SA"/>
        </w:rPr>
        <w:softHyphen/>
        <w:t>ты социальной</w:t>
      </w:r>
      <w:r w:rsidRPr="00CE76AB">
        <w:rPr>
          <w:rFonts w:ascii="Times New Roman" w:hAnsi="Times New Roman"/>
          <w:kern w:val="1"/>
          <w:lang w:eastAsia="ar-SA"/>
        </w:rPr>
        <w:t xml:space="preserve"> инфраструктуры поселения отсутствуют. Поэтому в ка</w:t>
      </w:r>
      <w:r w:rsidRPr="00CE76AB">
        <w:rPr>
          <w:rFonts w:ascii="Times New Roman" w:hAnsi="Times New Roman"/>
          <w:kern w:val="1"/>
          <w:lang w:eastAsia="ar-SA"/>
        </w:rPr>
        <w:softHyphen/>
        <w:t>честве основного источника инвестиций предлагается подразумевать поступления от вы</w:t>
      </w:r>
      <w:r w:rsidRPr="00CE76AB">
        <w:rPr>
          <w:rFonts w:ascii="Times New Roman" w:hAnsi="Times New Roman"/>
          <w:kern w:val="1"/>
          <w:lang w:eastAsia="ar-SA"/>
        </w:rPr>
        <w:softHyphen/>
        <w:t>шестоящих бюджетов.</w:t>
      </w:r>
    </w:p>
    <w:p w:rsidR="00783657" w:rsidRPr="00CE76AB" w:rsidRDefault="00783657" w:rsidP="005923F6">
      <w:pPr>
        <w:shd w:val="clear" w:color="auto" w:fill="FFFFFF"/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spacing w:val="-1"/>
          <w:kern w:val="1"/>
          <w:lang w:eastAsia="ar-SA"/>
        </w:rPr>
        <w:t>Оценочное распределение денежных средств на реализацию ПТР</w:t>
      </w:r>
      <w:r w:rsidR="005923F6" w:rsidRPr="00CE76AB">
        <w:rPr>
          <w:rFonts w:ascii="Times New Roman" w:hAnsi="Times New Roman"/>
          <w:spacing w:val="-1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kern w:val="1"/>
          <w:lang w:eastAsia="ar-SA"/>
        </w:rPr>
        <w:t>приведено в таб.6.2.</w:t>
      </w:r>
    </w:p>
    <w:p w:rsidR="00783657" w:rsidRPr="00CE76AB" w:rsidRDefault="00783657" w:rsidP="005923F6">
      <w:pPr>
        <w:shd w:val="clear" w:color="auto" w:fill="FFFFFF"/>
        <w:suppressAutoHyphens/>
        <w:ind w:firstLine="709"/>
        <w:rPr>
          <w:rFonts w:ascii="Times New Roman" w:hAnsi="Times New Roman"/>
          <w:spacing w:val="-1"/>
          <w:kern w:val="1"/>
          <w:lang w:eastAsia="ar-SA"/>
        </w:rPr>
      </w:pPr>
      <w:r w:rsidRPr="00CE76AB">
        <w:rPr>
          <w:rFonts w:ascii="Times New Roman" w:hAnsi="Times New Roman"/>
          <w:spacing w:val="-1"/>
          <w:kern w:val="1"/>
          <w:lang w:eastAsia="ar-SA"/>
        </w:rPr>
        <w:t xml:space="preserve">Таблица 6.2. Источники привлечения денежных средств на реализацию ПКР </w:t>
      </w:r>
      <w:r w:rsidR="00012B21" w:rsidRPr="00CE76AB">
        <w:rPr>
          <w:rFonts w:ascii="Times New Roman" w:hAnsi="Times New Roman"/>
          <w:spacing w:val="-1"/>
          <w:kern w:val="1"/>
          <w:lang w:eastAsia="ar-SA"/>
        </w:rPr>
        <w:t xml:space="preserve">Марковского </w:t>
      </w:r>
      <w:r w:rsidR="005923F6" w:rsidRPr="00CE76AB">
        <w:rPr>
          <w:rFonts w:ascii="Times New Roman" w:hAnsi="Times New Roman"/>
          <w:spacing w:val="-1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spacing w:val="-1"/>
          <w:kern w:val="1"/>
          <w:lang w:eastAsia="ar-SA"/>
        </w:rPr>
        <w:t>сельского поселения, тыс. руб.</w:t>
      </w:r>
    </w:p>
    <w:tbl>
      <w:tblPr>
        <w:tblW w:w="10443" w:type="dxa"/>
        <w:tblInd w:w="-8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2568"/>
        <w:gridCol w:w="1517"/>
        <w:gridCol w:w="1315"/>
        <w:gridCol w:w="1440"/>
        <w:gridCol w:w="1260"/>
        <w:gridCol w:w="1443"/>
      </w:tblGrid>
      <w:tr w:rsidR="00273498" w:rsidRPr="00CE76AB">
        <w:trPr>
          <w:trHeight w:hRule="exact" w:val="12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eastAsia="Arial" w:hAnsi="Times New Roman"/>
                <w:kern w:val="1"/>
                <w:lang w:eastAsia="ar-SA"/>
              </w:rPr>
            </w:pPr>
            <w:r w:rsidRPr="00CE76AB">
              <w:rPr>
                <w:rFonts w:ascii="Times New Roman" w:eastAsia="Arial" w:hAnsi="Times New Roman"/>
                <w:kern w:val="1"/>
                <w:lang w:eastAsia="ar-SA"/>
              </w:rPr>
              <w:t>№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spacing w:val="-3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spacing w:val="-3"/>
                <w:kern w:val="1"/>
                <w:lang w:eastAsia="ar-SA"/>
              </w:rPr>
              <w:t>Наименование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CE76AB" w:rsidRDefault="00783657" w:rsidP="00A01335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spacing w:val="-2"/>
                <w:kern w:val="1"/>
                <w:lang w:eastAsia="ar-SA"/>
              </w:rPr>
              <w:t>Бюджеты всех уров</w:t>
            </w:r>
            <w:r w:rsidRPr="00CE76AB">
              <w:rPr>
                <w:rFonts w:ascii="Times New Roman" w:hAnsi="Times New Roman"/>
                <w:color w:val="000000"/>
                <w:spacing w:val="-2"/>
                <w:kern w:val="1"/>
                <w:lang w:eastAsia="ar-SA"/>
              </w:rPr>
              <w:softHyphen/>
            </w:r>
            <w:r w:rsidRPr="00CE76AB">
              <w:rPr>
                <w:rFonts w:ascii="Times New Roman" w:hAnsi="Times New Roman"/>
                <w:color w:val="000000"/>
                <w:spacing w:val="-4"/>
                <w:kern w:val="1"/>
                <w:lang w:eastAsia="ar-SA"/>
              </w:rPr>
              <w:t>ней и част</w:t>
            </w:r>
            <w:r w:rsidRPr="00CE76AB">
              <w:rPr>
                <w:rFonts w:ascii="Times New Roman" w:hAnsi="Times New Roman"/>
                <w:color w:val="000000"/>
                <w:spacing w:val="-4"/>
                <w:kern w:val="1"/>
                <w:lang w:eastAsia="ar-SA"/>
              </w:rPr>
              <w:softHyphen/>
            </w:r>
            <w:r w:rsidRPr="00CE76AB">
              <w:rPr>
                <w:rFonts w:ascii="Times New Roman" w:hAnsi="Times New Roman"/>
                <w:color w:val="000000"/>
                <w:spacing w:val="-2"/>
                <w:kern w:val="1"/>
                <w:lang w:eastAsia="ar-SA"/>
              </w:rPr>
              <w:t>ные инве</w:t>
            </w:r>
            <w:r w:rsidRPr="00CE76AB">
              <w:rPr>
                <w:rFonts w:ascii="Times New Roman" w:hAnsi="Times New Roman"/>
                <w:color w:val="000000"/>
                <w:spacing w:val="-2"/>
                <w:kern w:val="1"/>
                <w:lang w:eastAsia="ar-SA"/>
              </w:rPr>
              <w:softHyphen/>
            </w: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сторы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CE76AB" w:rsidRDefault="00783657" w:rsidP="00A01335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 xml:space="preserve">В </w:t>
            </w:r>
            <w:proofErr w:type="spellStart"/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>т.ч</w:t>
            </w:r>
            <w:proofErr w:type="spellEnd"/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>.</w:t>
            </w:r>
            <w:r w:rsidR="005923F6"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 xml:space="preserve"> </w:t>
            </w:r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 xml:space="preserve">федеральный </w:t>
            </w: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бюджет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CE76AB" w:rsidRDefault="00783657" w:rsidP="00A01335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spacing w:val="-3"/>
                <w:kern w:val="1"/>
                <w:lang w:eastAsia="ar-SA"/>
              </w:rPr>
              <w:t xml:space="preserve">В </w:t>
            </w:r>
            <w:proofErr w:type="spellStart"/>
            <w:r w:rsidRPr="00CE76AB">
              <w:rPr>
                <w:rFonts w:ascii="Times New Roman" w:hAnsi="Times New Roman"/>
                <w:color w:val="000000"/>
                <w:spacing w:val="-3"/>
                <w:kern w:val="1"/>
                <w:lang w:eastAsia="ar-SA"/>
              </w:rPr>
              <w:t>т.ч</w:t>
            </w:r>
            <w:proofErr w:type="spellEnd"/>
            <w:r w:rsidRPr="00CE76AB">
              <w:rPr>
                <w:rFonts w:ascii="Times New Roman" w:hAnsi="Times New Roman"/>
                <w:color w:val="000000"/>
                <w:spacing w:val="-3"/>
                <w:kern w:val="1"/>
                <w:lang w:eastAsia="ar-SA"/>
              </w:rPr>
              <w:t xml:space="preserve">. </w:t>
            </w: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бюджет областной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CE76AB" w:rsidRDefault="00783657" w:rsidP="00A01335">
            <w:pPr>
              <w:shd w:val="clear" w:color="auto" w:fill="FFFFFF"/>
              <w:suppressAutoHyphens/>
              <w:snapToGrid w:val="0"/>
              <w:ind w:firstLine="66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В </w:t>
            </w:r>
            <w:proofErr w:type="spellStart"/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т.ч</w:t>
            </w:r>
            <w:proofErr w:type="spellEnd"/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.</w:t>
            </w:r>
          </w:p>
          <w:p w:rsidR="00783657" w:rsidRPr="00CE76AB" w:rsidRDefault="00783657" w:rsidP="005923F6">
            <w:pPr>
              <w:shd w:val="clear" w:color="auto" w:fill="FFFFFF"/>
              <w:suppressAutoHyphens/>
              <w:ind w:firstLine="709"/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>Местный бюджет</w:t>
            </w:r>
          </w:p>
          <w:p w:rsidR="00783657" w:rsidRPr="00CE76AB" w:rsidRDefault="00783657" w:rsidP="005923F6">
            <w:pPr>
              <w:shd w:val="clear" w:color="auto" w:fill="FFFFFF"/>
              <w:suppressAutoHyphens/>
              <w:ind w:firstLine="709"/>
              <w:rPr>
                <w:rFonts w:ascii="Times New Roman" w:hAnsi="Times New Roman"/>
                <w:color w:val="000000"/>
                <w:spacing w:val="-2"/>
                <w:kern w:val="1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657" w:rsidRPr="00CE76AB" w:rsidRDefault="00783657" w:rsidP="00A01335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 xml:space="preserve">В </w:t>
            </w:r>
            <w:proofErr w:type="spellStart"/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>т.ч</w:t>
            </w:r>
            <w:proofErr w:type="spellEnd"/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>. вне</w:t>
            </w:r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softHyphen/>
            </w:r>
            <w:r w:rsidRPr="00CE76AB">
              <w:rPr>
                <w:rFonts w:ascii="Times New Roman" w:hAnsi="Times New Roman"/>
                <w:color w:val="000000"/>
                <w:spacing w:val="-3"/>
                <w:kern w:val="1"/>
                <w:lang w:eastAsia="ar-SA"/>
              </w:rPr>
              <w:t xml:space="preserve">бюджетные </w:t>
            </w:r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>источники</w:t>
            </w:r>
          </w:p>
        </w:tc>
      </w:tr>
      <w:tr w:rsidR="00273498" w:rsidRPr="00CE76AB">
        <w:trPr>
          <w:trHeight w:hRule="exact" w:val="8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lastRenderedPageBreak/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Ремонт объектов</w:t>
            </w:r>
            <w:r w:rsidR="005923F6" w:rsidRPr="00CE76AB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Pr="00CE76AB">
              <w:rPr>
                <w:rFonts w:ascii="Times New Roman" w:hAnsi="Times New Roman"/>
                <w:kern w:val="1"/>
                <w:lang w:eastAsia="ar-SA"/>
              </w:rPr>
              <w:t>социальной инфраструктуры</w:t>
            </w:r>
          </w:p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CE76AB">
              <w:rPr>
                <w:rFonts w:ascii="Times New Roman" w:hAnsi="Times New Roman"/>
                <w:kern w:val="1"/>
                <w:lang w:eastAsia="ar-SA"/>
              </w:rPr>
              <w:t>сетидорожной</w:t>
            </w:r>
            <w:proofErr w:type="spellEnd"/>
            <w:r w:rsidRPr="00CE76AB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CE76AB" w:rsidRDefault="009077DC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120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CE76AB" w:rsidRDefault="00AA4024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120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0</w:t>
            </w:r>
          </w:p>
        </w:tc>
      </w:tr>
      <w:tr w:rsidR="00273498" w:rsidRPr="00CE76AB">
        <w:trPr>
          <w:trHeight w:hRule="exact" w:val="124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F73A26" w:rsidRDefault="0091055D" w:rsidP="0091055D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kern w:val="1"/>
                <w:lang w:eastAsia="ar-SA"/>
              </w:rPr>
            </w:pPr>
            <w:r w:rsidRPr="00F73A26">
              <w:rPr>
                <w:rFonts w:ascii="Times New Roman" w:hAnsi="Times New Roman"/>
                <w:kern w:val="1"/>
                <w:lang w:eastAsia="ar-SA"/>
              </w:rPr>
              <w:t xml:space="preserve">Капитальный ремонт  Марковского Дома культуры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F73A26" w:rsidRDefault="00F73A26" w:rsidP="0076140A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15421,8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F73A26" w:rsidRDefault="00F73A26" w:rsidP="0076140A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1817,7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F73A26" w:rsidRDefault="00F73A26" w:rsidP="0076140A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13098,7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F73A26" w:rsidRDefault="00F73A26" w:rsidP="0076140A">
            <w:pPr>
              <w:shd w:val="clear" w:color="auto" w:fill="FFFFFF"/>
              <w:suppressAutoHyphens/>
              <w:snapToGrid w:val="0"/>
              <w:ind w:firstLine="66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505,4</w:t>
            </w:r>
            <w:r w:rsidR="005923F6" w:rsidRPr="00F73A26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657" w:rsidRPr="00F73A26" w:rsidRDefault="00AA4024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F73A26">
              <w:rPr>
                <w:rFonts w:ascii="Times New Roman" w:hAnsi="Times New Roman"/>
                <w:kern w:val="1"/>
                <w:lang w:eastAsia="ar-SA"/>
              </w:rPr>
              <w:t>0</w:t>
            </w:r>
          </w:p>
        </w:tc>
      </w:tr>
      <w:tr w:rsidR="009A28B3" w:rsidRPr="00CE76AB">
        <w:trPr>
          <w:trHeight w:hRule="exact" w:val="124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8B3" w:rsidRPr="00CE76AB" w:rsidRDefault="009A28B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8B3" w:rsidRPr="00F73A26" w:rsidRDefault="009A28B3" w:rsidP="0091055D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 xml:space="preserve">Капитальный ремонт МКОУ Марковская СОШ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8B3" w:rsidRDefault="009A28B3" w:rsidP="0076140A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36230,0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8B3" w:rsidRDefault="009A28B3" w:rsidP="0076140A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36230,0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8B3" w:rsidRDefault="009A28B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8B3" w:rsidRDefault="009A28B3" w:rsidP="00AA4024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8B3" w:rsidRPr="00F73A26" w:rsidRDefault="009A28B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</w:tr>
    </w:tbl>
    <w:p w:rsidR="00A51498" w:rsidRPr="00CE76AB" w:rsidRDefault="00783657" w:rsidP="005923F6">
      <w:pPr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7. Оценка эффективности мероприятий разви</w:t>
      </w:r>
      <w:r w:rsidR="00A51498" w:rsidRPr="00CE76AB">
        <w:rPr>
          <w:rFonts w:ascii="Times New Roman" w:hAnsi="Times New Roman"/>
        </w:rPr>
        <w:t>тия транспортной инфраструктуры:</w:t>
      </w:r>
    </w:p>
    <w:p w:rsidR="00A51498" w:rsidRPr="00CE76AB" w:rsidRDefault="00A51498" w:rsidP="005923F6">
      <w:pPr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-Обеспечить безопасность, качество и эффективность социального обслуживания населения, юридических лиц и индивидуальных предпринимателей сельского поселения;</w:t>
      </w:r>
    </w:p>
    <w:p w:rsidR="00A51498" w:rsidRPr="00CE76AB" w:rsidRDefault="00A51498" w:rsidP="005923F6">
      <w:pPr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 - обеспечить доступность объектов социальной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</w:t>
      </w:r>
    </w:p>
    <w:p w:rsidR="00783657" w:rsidRPr="00CE76AB" w:rsidRDefault="00A51498" w:rsidP="005923F6">
      <w:pPr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-обеспечить эффективность функционирования действующей социальной инфраструктуры.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8. Предложение по институциональным преобразованиям. Совершенствованию правового информационного обеспечения дея</w:t>
      </w:r>
      <w:r w:rsidR="00A51498" w:rsidRPr="00CE76AB">
        <w:rPr>
          <w:rFonts w:ascii="Times New Roman" w:hAnsi="Times New Roman"/>
          <w:kern w:val="1"/>
          <w:lang w:eastAsia="ar-SA"/>
        </w:rPr>
        <w:t xml:space="preserve">тельности в сфере социального </w:t>
      </w:r>
      <w:r w:rsidRPr="00CE76AB">
        <w:rPr>
          <w:rFonts w:ascii="Times New Roman" w:hAnsi="Times New Roman"/>
          <w:kern w:val="1"/>
          <w:lang w:eastAsia="ar-SA"/>
        </w:rPr>
        <w:t>обслуживания населения и субъектов экономической деятельности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kern w:val="1"/>
          <w:lang w:eastAsia="ar-SA"/>
        </w:rPr>
        <w:t xml:space="preserve">на территории </w:t>
      </w:r>
      <w:r w:rsidR="00012B21" w:rsidRPr="00CE76AB">
        <w:rPr>
          <w:rFonts w:ascii="Times New Roman" w:hAnsi="Times New Roman"/>
          <w:kern w:val="1"/>
          <w:lang w:eastAsia="ar-SA"/>
        </w:rPr>
        <w:t xml:space="preserve">Марковского </w:t>
      </w:r>
      <w:r w:rsidRPr="00CE76AB">
        <w:rPr>
          <w:rFonts w:ascii="Times New Roman" w:hAnsi="Times New Roman"/>
          <w:kern w:val="1"/>
          <w:lang w:eastAsia="ar-SA"/>
        </w:rPr>
        <w:t xml:space="preserve"> сельского поселения.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</w:p>
    <w:p w:rsidR="00783657" w:rsidRPr="00CE76AB" w:rsidRDefault="00DE4EA9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Совет народных депутатов</w:t>
      </w:r>
      <w:r w:rsidR="00783657" w:rsidRPr="00CE76AB">
        <w:rPr>
          <w:rFonts w:ascii="Times New Roman" w:hAnsi="Times New Roman"/>
          <w:kern w:val="1"/>
          <w:lang w:eastAsia="ar-SA"/>
        </w:rPr>
        <w:t xml:space="preserve"> </w:t>
      </w:r>
      <w:r w:rsidR="00012B21" w:rsidRPr="00CE76AB">
        <w:rPr>
          <w:rFonts w:ascii="Times New Roman" w:hAnsi="Times New Roman"/>
          <w:kern w:val="1"/>
          <w:lang w:eastAsia="ar-SA"/>
        </w:rPr>
        <w:t xml:space="preserve">Марковского </w:t>
      </w:r>
      <w:r w:rsidR="00783657" w:rsidRPr="00CE76AB">
        <w:rPr>
          <w:rFonts w:ascii="Times New Roman" w:hAnsi="Times New Roman"/>
          <w:kern w:val="1"/>
          <w:lang w:eastAsia="ar-SA"/>
        </w:rPr>
        <w:t xml:space="preserve"> сельского поселения осуществляет общий </w:t>
      </w:r>
      <w:proofErr w:type="gramStart"/>
      <w:r w:rsidR="00783657" w:rsidRPr="00CE76AB">
        <w:rPr>
          <w:rFonts w:ascii="Times New Roman" w:hAnsi="Times New Roman"/>
          <w:kern w:val="1"/>
          <w:lang w:eastAsia="ar-SA"/>
        </w:rPr>
        <w:t>контроль за</w:t>
      </w:r>
      <w:proofErr w:type="gramEnd"/>
      <w:r w:rsidR="00783657" w:rsidRPr="00CE76AB">
        <w:rPr>
          <w:rFonts w:ascii="Times New Roman" w:hAnsi="Times New Roman"/>
          <w:kern w:val="1"/>
          <w:lang w:eastAsia="ar-SA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 xml:space="preserve">- </w:t>
      </w:r>
      <w:proofErr w:type="gramStart"/>
      <w:r w:rsidRPr="00CE76AB">
        <w:rPr>
          <w:rFonts w:ascii="Times New Roman" w:hAnsi="Times New Roman"/>
          <w:kern w:val="1"/>
          <w:lang w:eastAsia="ar-SA"/>
        </w:rPr>
        <w:t>контроль за</w:t>
      </w:r>
      <w:proofErr w:type="gramEnd"/>
      <w:r w:rsidRPr="00CE76AB">
        <w:rPr>
          <w:rFonts w:ascii="Times New Roman" w:hAnsi="Times New Roman"/>
          <w:kern w:val="1"/>
          <w:lang w:eastAsia="ar-SA"/>
        </w:rPr>
        <w:t xml:space="preserve"> реализацией программных мероприятий по срокам, содержанию, финансовым затратам и ресурсам;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 xml:space="preserve">Программа разрабатывается сроком на </w:t>
      </w:r>
      <w:r w:rsidR="00A51498" w:rsidRPr="00CE76AB">
        <w:rPr>
          <w:rFonts w:ascii="Times New Roman" w:hAnsi="Times New Roman"/>
          <w:kern w:val="1"/>
          <w:lang w:eastAsia="ar-SA"/>
        </w:rPr>
        <w:t>срок действия Генерального плана поселения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kern w:val="1"/>
          <w:lang w:eastAsia="ar-SA"/>
        </w:rPr>
        <w:t>и подлежит корректировке ежегодно.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настоящего Отчета. Утверждение тарифов и принятие решений по выделению бюджетных средств из бюджета МО, подготовка и проведение конкурсов на привлечение инвесторов, принимаются в соответствии с действующим законодательством.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Мониторинг и корректировка Программы осуществляется на основании следующих нормативных документов.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Мониторинг Программы включает следующие этапы: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1.Периодический сбор информации о результатах проводим</w:t>
      </w:r>
      <w:r w:rsidR="00A51498" w:rsidRPr="00CE76AB">
        <w:rPr>
          <w:rFonts w:ascii="Times New Roman" w:hAnsi="Times New Roman"/>
          <w:kern w:val="1"/>
          <w:lang w:eastAsia="ar-SA"/>
        </w:rPr>
        <w:t>ых преобразований в социальном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kern w:val="1"/>
          <w:lang w:eastAsia="ar-SA"/>
        </w:rPr>
        <w:t>хозяйстве, а также информации о со</w:t>
      </w:r>
      <w:r w:rsidR="00A51498" w:rsidRPr="00CE76AB">
        <w:rPr>
          <w:rFonts w:ascii="Times New Roman" w:hAnsi="Times New Roman"/>
          <w:kern w:val="1"/>
          <w:lang w:eastAsia="ar-SA"/>
        </w:rPr>
        <w:t>стоянии и развитии социальной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kern w:val="1"/>
          <w:lang w:eastAsia="ar-SA"/>
        </w:rPr>
        <w:t>инфраструктуры;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color w:val="000000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2.</w:t>
      </w:r>
      <w:r w:rsidRPr="00CE76AB">
        <w:rPr>
          <w:rFonts w:ascii="Times New Roman" w:hAnsi="Times New Roman"/>
          <w:color w:val="000000"/>
          <w:kern w:val="1"/>
          <w:lang w:eastAsia="ar-SA"/>
        </w:rPr>
        <w:t>Вверификация данных;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3.Анализ данных о результатах проводи</w:t>
      </w:r>
      <w:r w:rsidR="00A51498" w:rsidRPr="00CE76AB">
        <w:rPr>
          <w:rFonts w:ascii="Times New Roman" w:hAnsi="Times New Roman"/>
          <w:kern w:val="1"/>
          <w:lang w:eastAsia="ar-SA"/>
        </w:rPr>
        <w:t>мых преобразований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="00A51498" w:rsidRPr="00CE76AB">
        <w:rPr>
          <w:rFonts w:ascii="Times New Roman" w:hAnsi="Times New Roman"/>
          <w:kern w:val="1"/>
          <w:lang w:eastAsia="ar-SA"/>
        </w:rPr>
        <w:t>социальной</w:t>
      </w:r>
      <w:r w:rsidRPr="00CE76AB">
        <w:rPr>
          <w:rFonts w:ascii="Times New Roman" w:hAnsi="Times New Roman"/>
          <w:kern w:val="1"/>
          <w:lang w:eastAsia="ar-SA"/>
        </w:rPr>
        <w:t xml:space="preserve"> инфраструктуры.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lastRenderedPageBreak/>
        <w:t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</w:t>
      </w:r>
      <w:r w:rsidR="00A51498" w:rsidRPr="00CE76AB">
        <w:rPr>
          <w:rFonts w:ascii="Times New Roman" w:hAnsi="Times New Roman"/>
          <w:kern w:val="1"/>
          <w:lang w:eastAsia="ar-SA"/>
        </w:rPr>
        <w:t>граммы, а также состоянию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="00A51498" w:rsidRPr="00CE76AB">
        <w:rPr>
          <w:rFonts w:ascii="Times New Roman" w:hAnsi="Times New Roman"/>
          <w:kern w:val="1"/>
          <w:lang w:eastAsia="ar-SA"/>
        </w:rPr>
        <w:t>социальной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kern w:val="1"/>
          <w:lang w:eastAsia="ar-SA"/>
        </w:rPr>
        <w:t xml:space="preserve">инфраструктуры. 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Разработка и последующая корректировка Программы ко</w:t>
      </w:r>
      <w:r w:rsidR="00A51498" w:rsidRPr="00CE76AB">
        <w:rPr>
          <w:rFonts w:ascii="Times New Roman" w:hAnsi="Times New Roman"/>
          <w:kern w:val="1"/>
          <w:lang w:eastAsia="ar-SA"/>
        </w:rPr>
        <w:t>мплексного развития социальной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kern w:val="1"/>
          <w:lang w:eastAsia="ar-SA"/>
        </w:rPr>
        <w:t>инфраструктуры базируется на необходимости достижения целевых уровней муниципальных стандартов каче</w:t>
      </w:r>
      <w:r w:rsidR="00A51498" w:rsidRPr="00CE76AB">
        <w:rPr>
          <w:rFonts w:ascii="Times New Roman" w:hAnsi="Times New Roman"/>
          <w:kern w:val="1"/>
          <w:lang w:eastAsia="ar-SA"/>
        </w:rPr>
        <w:t>ства предоставления социальных</w:t>
      </w:r>
      <w:r w:rsidRPr="00CE76AB">
        <w:rPr>
          <w:rFonts w:ascii="Times New Roman" w:hAnsi="Times New Roman"/>
          <w:kern w:val="1"/>
          <w:lang w:eastAsia="ar-SA"/>
        </w:rPr>
        <w:t xml:space="preserve"> услуг при соблюдении ограничений по платежной способности потребителей, то есть при обеспечении не только технической, но и эконом</w:t>
      </w:r>
      <w:r w:rsidR="00A51498" w:rsidRPr="00CE76AB">
        <w:rPr>
          <w:rFonts w:ascii="Times New Roman" w:hAnsi="Times New Roman"/>
          <w:kern w:val="1"/>
          <w:lang w:eastAsia="ar-SA"/>
        </w:rPr>
        <w:t>ической доступности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kern w:val="1"/>
          <w:lang w:eastAsia="ar-SA"/>
        </w:rPr>
        <w:t>услуг.</w:t>
      </w:r>
    </w:p>
    <w:sectPr w:rsidR="00783657" w:rsidRPr="00CE76AB" w:rsidSect="00FA73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E3A" w:rsidRDefault="00DF0E3A" w:rsidP="007E7B6D">
      <w:r>
        <w:separator/>
      </w:r>
    </w:p>
  </w:endnote>
  <w:endnote w:type="continuationSeparator" w:id="0">
    <w:p w:rsidR="00DF0E3A" w:rsidRDefault="00DF0E3A" w:rsidP="007E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E3A" w:rsidRDefault="00DF0E3A" w:rsidP="007E7B6D">
      <w:r>
        <w:separator/>
      </w:r>
    </w:p>
  </w:footnote>
  <w:footnote w:type="continuationSeparator" w:id="0">
    <w:p w:rsidR="00DF0E3A" w:rsidRDefault="00DF0E3A" w:rsidP="007E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50"/>
    <w:rsid w:val="00012B21"/>
    <w:rsid w:val="00050AE4"/>
    <w:rsid w:val="000679F7"/>
    <w:rsid w:val="00097C6A"/>
    <w:rsid w:val="000A2966"/>
    <w:rsid w:val="000E201B"/>
    <w:rsid w:val="000E26BE"/>
    <w:rsid w:val="000E5DD6"/>
    <w:rsid w:val="00124D70"/>
    <w:rsid w:val="00130A76"/>
    <w:rsid w:val="001377D0"/>
    <w:rsid w:val="0015375B"/>
    <w:rsid w:val="00205618"/>
    <w:rsid w:val="00212072"/>
    <w:rsid w:val="002234B7"/>
    <w:rsid w:val="00232439"/>
    <w:rsid w:val="002347E3"/>
    <w:rsid w:val="00253C52"/>
    <w:rsid w:val="002728FD"/>
    <w:rsid w:val="00273498"/>
    <w:rsid w:val="00283211"/>
    <w:rsid w:val="002C471B"/>
    <w:rsid w:val="00330081"/>
    <w:rsid w:val="00331EC6"/>
    <w:rsid w:val="00340C00"/>
    <w:rsid w:val="0036770E"/>
    <w:rsid w:val="003728D0"/>
    <w:rsid w:val="0038237B"/>
    <w:rsid w:val="003B5F2E"/>
    <w:rsid w:val="003C4935"/>
    <w:rsid w:val="003C5296"/>
    <w:rsid w:val="003F7C58"/>
    <w:rsid w:val="00481F88"/>
    <w:rsid w:val="0049156F"/>
    <w:rsid w:val="004A762B"/>
    <w:rsid w:val="004E0AAF"/>
    <w:rsid w:val="004E34B6"/>
    <w:rsid w:val="004F10E5"/>
    <w:rsid w:val="00503C50"/>
    <w:rsid w:val="0050748E"/>
    <w:rsid w:val="005323F2"/>
    <w:rsid w:val="005529E2"/>
    <w:rsid w:val="00553468"/>
    <w:rsid w:val="00565619"/>
    <w:rsid w:val="005923F6"/>
    <w:rsid w:val="005A1B77"/>
    <w:rsid w:val="005A6937"/>
    <w:rsid w:val="005A6BBA"/>
    <w:rsid w:val="005B68D9"/>
    <w:rsid w:val="005F250C"/>
    <w:rsid w:val="005F5C80"/>
    <w:rsid w:val="006217B4"/>
    <w:rsid w:val="0062642E"/>
    <w:rsid w:val="00653A96"/>
    <w:rsid w:val="006B3118"/>
    <w:rsid w:val="006B49C5"/>
    <w:rsid w:val="006F1ABC"/>
    <w:rsid w:val="0071773F"/>
    <w:rsid w:val="00730040"/>
    <w:rsid w:val="0075613D"/>
    <w:rsid w:val="0076140A"/>
    <w:rsid w:val="00766D87"/>
    <w:rsid w:val="00767AFF"/>
    <w:rsid w:val="00771DF7"/>
    <w:rsid w:val="0077300B"/>
    <w:rsid w:val="007827CD"/>
    <w:rsid w:val="00783657"/>
    <w:rsid w:val="007867E6"/>
    <w:rsid w:val="007B4D84"/>
    <w:rsid w:val="007C0D00"/>
    <w:rsid w:val="007D269F"/>
    <w:rsid w:val="007D58D0"/>
    <w:rsid w:val="007E7B6D"/>
    <w:rsid w:val="007F1E2E"/>
    <w:rsid w:val="00825F57"/>
    <w:rsid w:val="00827FA8"/>
    <w:rsid w:val="00842055"/>
    <w:rsid w:val="00851007"/>
    <w:rsid w:val="00854BC1"/>
    <w:rsid w:val="00855781"/>
    <w:rsid w:val="00867803"/>
    <w:rsid w:val="00877B9D"/>
    <w:rsid w:val="008A2421"/>
    <w:rsid w:val="008B2740"/>
    <w:rsid w:val="008B2D2A"/>
    <w:rsid w:val="008B68CD"/>
    <w:rsid w:val="008C7094"/>
    <w:rsid w:val="009077DC"/>
    <w:rsid w:val="0091055D"/>
    <w:rsid w:val="009162D8"/>
    <w:rsid w:val="00941338"/>
    <w:rsid w:val="00970E65"/>
    <w:rsid w:val="009844CA"/>
    <w:rsid w:val="009A28B3"/>
    <w:rsid w:val="009B1AF3"/>
    <w:rsid w:val="009B646C"/>
    <w:rsid w:val="009D5F3E"/>
    <w:rsid w:val="009E1F30"/>
    <w:rsid w:val="00A002CF"/>
    <w:rsid w:val="00A01335"/>
    <w:rsid w:val="00A16498"/>
    <w:rsid w:val="00A16783"/>
    <w:rsid w:val="00A25C66"/>
    <w:rsid w:val="00A51498"/>
    <w:rsid w:val="00A701CF"/>
    <w:rsid w:val="00AA4024"/>
    <w:rsid w:val="00AB579D"/>
    <w:rsid w:val="00AB5F58"/>
    <w:rsid w:val="00AC2DBD"/>
    <w:rsid w:val="00AD0899"/>
    <w:rsid w:val="00AE6A30"/>
    <w:rsid w:val="00AF4B17"/>
    <w:rsid w:val="00AF597A"/>
    <w:rsid w:val="00B005A3"/>
    <w:rsid w:val="00B33B89"/>
    <w:rsid w:val="00B44634"/>
    <w:rsid w:val="00B44F2D"/>
    <w:rsid w:val="00B547D0"/>
    <w:rsid w:val="00B6266B"/>
    <w:rsid w:val="00B66CCC"/>
    <w:rsid w:val="00B722E1"/>
    <w:rsid w:val="00BA4241"/>
    <w:rsid w:val="00BA4FCC"/>
    <w:rsid w:val="00BC05D1"/>
    <w:rsid w:val="00BC7432"/>
    <w:rsid w:val="00BD2DE6"/>
    <w:rsid w:val="00BF4688"/>
    <w:rsid w:val="00C11481"/>
    <w:rsid w:val="00C16DB3"/>
    <w:rsid w:val="00C25522"/>
    <w:rsid w:val="00C334AC"/>
    <w:rsid w:val="00C4411D"/>
    <w:rsid w:val="00C45DB8"/>
    <w:rsid w:val="00C60D50"/>
    <w:rsid w:val="00C73F71"/>
    <w:rsid w:val="00C77F75"/>
    <w:rsid w:val="00C8540C"/>
    <w:rsid w:val="00C97761"/>
    <w:rsid w:val="00CB1AEC"/>
    <w:rsid w:val="00CB744D"/>
    <w:rsid w:val="00CC2243"/>
    <w:rsid w:val="00CE5983"/>
    <w:rsid w:val="00CE767F"/>
    <w:rsid w:val="00CE76AB"/>
    <w:rsid w:val="00D24317"/>
    <w:rsid w:val="00D44CBF"/>
    <w:rsid w:val="00D45EB8"/>
    <w:rsid w:val="00D60841"/>
    <w:rsid w:val="00D643E9"/>
    <w:rsid w:val="00DD4D7D"/>
    <w:rsid w:val="00DE4EA9"/>
    <w:rsid w:val="00DE6D08"/>
    <w:rsid w:val="00DF0E3A"/>
    <w:rsid w:val="00DF100D"/>
    <w:rsid w:val="00E133D5"/>
    <w:rsid w:val="00E16A6E"/>
    <w:rsid w:val="00E33399"/>
    <w:rsid w:val="00E819F5"/>
    <w:rsid w:val="00E907A3"/>
    <w:rsid w:val="00E93C10"/>
    <w:rsid w:val="00EB1BBF"/>
    <w:rsid w:val="00F02317"/>
    <w:rsid w:val="00F20602"/>
    <w:rsid w:val="00F24B44"/>
    <w:rsid w:val="00F26EC7"/>
    <w:rsid w:val="00F3135F"/>
    <w:rsid w:val="00F40D8B"/>
    <w:rsid w:val="00F4365F"/>
    <w:rsid w:val="00F52193"/>
    <w:rsid w:val="00F60BEB"/>
    <w:rsid w:val="00F73A26"/>
    <w:rsid w:val="00FA033E"/>
    <w:rsid w:val="00FA7310"/>
    <w:rsid w:val="00FB0B11"/>
    <w:rsid w:val="00FC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53C5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53C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53C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53C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53C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03C50"/>
  </w:style>
  <w:style w:type="paragraph" w:styleId="a3">
    <w:name w:val="Normal (Web)"/>
    <w:basedOn w:val="a"/>
    <w:uiPriority w:val="99"/>
    <w:semiHidden/>
    <w:unhideWhenUsed/>
    <w:rsid w:val="00503C50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Strong"/>
    <w:uiPriority w:val="22"/>
    <w:qFormat/>
    <w:rsid w:val="00503C50"/>
    <w:rPr>
      <w:b/>
      <w:bCs/>
    </w:rPr>
  </w:style>
  <w:style w:type="character" w:customStyle="1" w:styleId="apple-converted-space">
    <w:name w:val="apple-converted-space"/>
    <w:basedOn w:val="a0"/>
    <w:rsid w:val="00503C50"/>
  </w:style>
  <w:style w:type="paragraph" w:styleId="a5">
    <w:name w:val="Balloon Text"/>
    <w:basedOn w:val="a"/>
    <w:link w:val="a6"/>
    <w:uiPriority w:val="99"/>
    <w:semiHidden/>
    <w:unhideWhenUsed/>
    <w:rsid w:val="002728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728F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923F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923F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923F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923F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53C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253C5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5923F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53C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253C52"/>
    <w:rPr>
      <w:color w:val="0000FF"/>
      <w:u w:val="none"/>
    </w:rPr>
  </w:style>
  <w:style w:type="table" w:styleId="aa">
    <w:name w:val="Table Grid"/>
    <w:basedOn w:val="a1"/>
    <w:uiPriority w:val="39"/>
    <w:rsid w:val="00592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E7B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E7B6D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E7B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E7B6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53C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53C5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53C5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6ADC5-063B-4FE1-9195-9CD7636B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724</TotalTime>
  <Pages>1</Pages>
  <Words>3401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Бежко Ольга Юрьевна</dc:creator>
  <cp:keywords/>
  <dc:description/>
  <cp:lastModifiedBy>admin</cp:lastModifiedBy>
  <cp:revision>53</cp:revision>
  <cp:lastPrinted>2022-12-26T13:34:00Z</cp:lastPrinted>
  <dcterms:created xsi:type="dcterms:W3CDTF">2017-10-18T11:46:00Z</dcterms:created>
  <dcterms:modified xsi:type="dcterms:W3CDTF">2023-12-28T13:54:00Z</dcterms:modified>
</cp:coreProperties>
</file>